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A4" w:rsidRPr="006C1B62" w:rsidRDefault="0099364E" w:rsidP="00D0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jc w:val="center"/>
        <w:rPr>
          <w:b/>
          <w:caps/>
          <w:sz w:val="28"/>
          <w:szCs w:val="28"/>
        </w:rPr>
      </w:pPr>
      <w:r w:rsidRPr="006C1B62">
        <w:rPr>
          <w:b/>
          <w:caps/>
          <w:sz w:val="28"/>
          <w:szCs w:val="28"/>
        </w:rPr>
        <w:t>Synthèse de l’évaluation du film « </w:t>
      </w:r>
      <w:r w:rsidR="001A4BD7" w:rsidRPr="006C1B62">
        <w:rPr>
          <w:b/>
          <w:caps/>
          <w:sz w:val="28"/>
          <w:szCs w:val="28"/>
        </w:rPr>
        <w:t>Le dernier Samouraï</w:t>
      </w:r>
      <w:r w:rsidRPr="006C1B62">
        <w:rPr>
          <w:b/>
          <w:caps/>
          <w:sz w:val="28"/>
          <w:szCs w:val="28"/>
        </w:rPr>
        <w:t xml:space="preserve"> » </w:t>
      </w:r>
    </w:p>
    <w:p w:rsidR="004E2AFA" w:rsidRPr="006C1B62" w:rsidRDefault="0099364E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b/>
          <w:caps/>
          <w:sz w:val="28"/>
          <w:szCs w:val="28"/>
        </w:rPr>
      </w:pPr>
      <w:r w:rsidRPr="006C1B62">
        <w:rPr>
          <w:b/>
          <w:caps/>
          <w:sz w:val="28"/>
          <w:szCs w:val="28"/>
        </w:rPr>
        <w:t>par le panel de testeurs</w:t>
      </w:r>
    </w:p>
    <w:p w:rsidR="006C1B62" w:rsidRDefault="006C1B62">
      <w:pPr>
        <w:rPr>
          <w:b/>
          <w:u w:val="single"/>
        </w:rPr>
      </w:pPr>
    </w:p>
    <w:p w:rsidR="006C1B62" w:rsidRPr="00B41133" w:rsidRDefault="006C1B62" w:rsidP="006C1B62">
      <w:pPr>
        <w:jc w:val="both"/>
      </w:pPr>
      <w:r w:rsidRPr="00B41133">
        <w:t xml:space="preserve">Ce rapport a été réalisé par un panel de personnes porteuses d’un handicap visuel, à la demande de </w:t>
      </w:r>
      <w:r>
        <w:t>la Plateforme A</w:t>
      </w:r>
      <w:r w:rsidRPr="00B41133">
        <w:t xml:space="preserve">ccessibilité à l’audiovisuel rassemblant notamment les associations Les Amis des Aveugles, </w:t>
      </w:r>
      <w:proofErr w:type="spellStart"/>
      <w:r w:rsidRPr="00B41133">
        <w:t>Eqla</w:t>
      </w:r>
      <w:proofErr w:type="spellEnd"/>
      <w:r w:rsidRPr="00B41133">
        <w:t xml:space="preserve"> et La Lumière. </w:t>
      </w:r>
    </w:p>
    <w:p w:rsidR="006C1B62" w:rsidRPr="00B41133" w:rsidRDefault="006C1B62" w:rsidP="006C1B62">
      <w:pPr>
        <w:jc w:val="both"/>
      </w:pPr>
      <w:r w:rsidRPr="00B41133">
        <w:t xml:space="preserve">L’ensemble des évaluateurs ont pour mission de rendre un avis le plus objectif possible sur la qualité d’adaptation des films </w:t>
      </w:r>
      <w:proofErr w:type="spellStart"/>
      <w:r w:rsidRPr="00B41133">
        <w:t>audiodécrits</w:t>
      </w:r>
      <w:proofErr w:type="spellEnd"/>
      <w:r w:rsidRPr="00B41133">
        <w:t>. Les évaluations sont effectuées sur base d’un questionnaire afin de pouvoir répondre à dif</w:t>
      </w:r>
      <w:r>
        <w:t>férentes questions déterminées.</w:t>
      </w:r>
    </w:p>
    <w:p w:rsidR="006C1B62" w:rsidRDefault="006C1B62" w:rsidP="006C1B62">
      <w:pPr>
        <w:jc w:val="both"/>
      </w:pPr>
      <w:r w:rsidRPr="00B41133">
        <w:t xml:space="preserve">L’avis des personnes déficientes visuelles est essentiel pour nous permettre de faire améliorer les contenus des films </w:t>
      </w:r>
      <w:proofErr w:type="spellStart"/>
      <w:r w:rsidRPr="00B41133">
        <w:t>audiodécrits</w:t>
      </w:r>
      <w:proofErr w:type="spellEnd"/>
      <w:r w:rsidRPr="00B41133">
        <w:t xml:space="preserve"> proposés par la télévision belge et le cinéma.</w:t>
      </w:r>
    </w:p>
    <w:p w:rsidR="006C1B62" w:rsidRDefault="006C1B62" w:rsidP="006C1B62">
      <w:pPr>
        <w:jc w:val="both"/>
        <w:rPr>
          <w:b/>
          <w:u w:val="single"/>
        </w:rPr>
      </w:pPr>
    </w:p>
    <w:p w:rsidR="00872FC5" w:rsidRPr="008E422E" w:rsidRDefault="00872FC5" w:rsidP="006C1B62">
      <w:pPr>
        <w:jc w:val="both"/>
        <w:rPr>
          <w:b/>
          <w:u w:val="single"/>
        </w:rPr>
      </w:pPr>
      <w:r w:rsidRPr="008E422E">
        <w:rPr>
          <w:b/>
          <w:u w:val="single"/>
        </w:rPr>
        <w:t xml:space="preserve">Information sur le film et son AD </w:t>
      </w:r>
    </w:p>
    <w:p w:rsidR="00872FC5" w:rsidRDefault="00872FC5" w:rsidP="006C1B62">
      <w:pPr>
        <w:jc w:val="both"/>
      </w:pPr>
      <w:r>
        <w:t>Titre du film :</w:t>
      </w:r>
      <w:r>
        <w:tab/>
      </w:r>
      <w:r w:rsidR="00C87162">
        <w:t xml:space="preserve">Le dernier Samouraï </w:t>
      </w:r>
      <w:r>
        <w:t xml:space="preserve">; année de sortie : </w:t>
      </w:r>
      <w:r>
        <w:tab/>
      </w:r>
      <w:r w:rsidR="001A4BD7">
        <w:t>2003</w:t>
      </w:r>
    </w:p>
    <w:p w:rsidR="00872FC5" w:rsidRDefault="00872FC5" w:rsidP="006C1B62">
      <w:pPr>
        <w:jc w:val="both"/>
      </w:pPr>
      <w:r>
        <w:t>Date de l'évaluation :</w:t>
      </w:r>
      <w:r>
        <w:tab/>
      </w:r>
      <w:r w:rsidR="00C87162">
        <w:t>Mai 2022</w:t>
      </w:r>
    </w:p>
    <w:p w:rsidR="00872FC5" w:rsidRDefault="006A291A" w:rsidP="006C1B62">
      <w:pPr>
        <w:jc w:val="both"/>
      </w:pPr>
      <w:r>
        <w:t xml:space="preserve">Producteur d’audiodescription et année de réalisation : </w:t>
      </w:r>
      <w:proofErr w:type="spellStart"/>
      <w:r w:rsidR="00C87162">
        <w:t>Mediapro</w:t>
      </w:r>
      <w:proofErr w:type="spellEnd"/>
    </w:p>
    <w:p w:rsidR="006C1B62" w:rsidRDefault="006C1B62" w:rsidP="006C1B62">
      <w:pPr>
        <w:jc w:val="both"/>
        <w:rPr>
          <w:b/>
          <w:u w:val="single"/>
        </w:rPr>
      </w:pPr>
    </w:p>
    <w:p w:rsidR="006A291A" w:rsidRPr="008E422E" w:rsidRDefault="006A291A" w:rsidP="006C1B62">
      <w:pPr>
        <w:jc w:val="both"/>
        <w:rPr>
          <w:b/>
          <w:u w:val="single"/>
        </w:rPr>
      </w:pPr>
      <w:r w:rsidRPr="008E422E">
        <w:rPr>
          <w:b/>
          <w:u w:val="single"/>
        </w:rPr>
        <w:t xml:space="preserve">Questionnaire </w:t>
      </w:r>
    </w:p>
    <w:p w:rsidR="0099364E" w:rsidRDefault="00C87162" w:rsidP="006C1B62">
      <w:pPr>
        <w:jc w:val="both"/>
      </w:pPr>
      <w:r>
        <w:t>Nombre de répondants : 20</w:t>
      </w:r>
    </w:p>
    <w:p w:rsidR="006C1B62" w:rsidRDefault="006C1B62" w:rsidP="006C1B62">
      <w:pPr>
        <w:jc w:val="both"/>
      </w:pPr>
    </w:p>
    <w:p w:rsidR="006A291A" w:rsidRPr="00AD232C" w:rsidRDefault="00F921C4" w:rsidP="006C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b/>
          <w:caps/>
        </w:rPr>
      </w:pPr>
      <w:r>
        <w:rPr>
          <w:b/>
          <w:caps/>
        </w:rPr>
        <w:t xml:space="preserve">A. </w:t>
      </w:r>
      <w:r w:rsidR="006A291A" w:rsidRPr="00AD232C">
        <w:rPr>
          <w:b/>
          <w:caps/>
        </w:rPr>
        <w:t>Approche globale</w:t>
      </w:r>
    </w:p>
    <w:p w:rsidR="006A291A" w:rsidRDefault="00D045A4" w:rsidP="006C1B62">
      <w:pPr>
        <w:jc w:val="both"/>
      </w:pPr>
      <w:r w:rsidRPr="00D045A4">
        <w:rPr>
          <w:b/>
        </w:rPr>
        <w:t xml:space="preserve">1. </w:t>
      </w:r>
      <w:r w:rsidR="006A291A" w:rsidRPr="00D045A4">
        <w:rPr>
          <w:b/>
        </w:rPr>
        <w:t xml:space="preserve">Est-ce que la version </w:t>
      </w:r>
      <w:proofErr w:type="spellStart"/>
      <w:r w:rsidR="006A291A" w:rsidRPr="00D045A4">
        <w:rPr>
          <w:b/>
        </w:rPr>
        <w:t>audiodécrite</w:t>
      </w:r>
      <w:proofErr w:type="spellEnd"/>
      <w:r w:rsidR="006A291A" w:rsidRPr="00D045A4">
        <w:rPr>
          <w:b/>
        </w:rPr>
        <w:t xml:space="preserve"> du film fonctionne ? Ai-je vécu une expérience d'immersion</w:t>
      </w:r>
      <w:r w:rsidR="006A291A" w:rsidRPr="0062540F">
        <w:rPr>
          <w:b/>
        </w:rPr>
        <w:t xml:space="preserve"> cinématographique ?</w:t>
      </w:r>
    </w:p>
    <w:p w:rsidR="006A291A" w:rsidRPr="008E422E" w:rsidRDefault="004C4A60" w:rsidP="006C1B62">
      <w:pPr>
        <w:jc w:val="both"/>
        <w:rPr>
          <w:b/>
        </w:rPr>
      </w:pPr>
      <w:r>
        <w:rPr>
          <w:b/>
        </w:rPr>
        <w:t xml:space="preserve">Moyenne : </w:t>
      </w:r>
      <w:r w:rsidR="006A291A" w:rsidRPr="008E422E">
        <w:rPr>
          <w:b/>
        </w:rPr>
        <w:tab/>
      </w:r>
      <w:r w:rsidR="004C3B5E">
        <w:rPr>
          <w:b/>
        </w:rPr>
        <w:t>3.45</w:t>
      </w:r>
    </w:p>
    <w:p w:rsidR="006A291A" w:rsidRPr="00BC0A71" w:rsidRDefault="006A291A" w:rsidP="006C1B62">
      <w:pPr>
        <w:jc w:val="both"/>
        <w:rPr>
          <w:i/>
        </w:rPr>
      </w:pPr>
      <w:r w:rsidRPr="008E422E">
        <w:rPr>
          <w:b/>
        </w:rPr>
        <w:t>Commentaire</w:t>
      </w:r>
      <w:r w:rsidR="008E422E">
        <w:rPr>
          <w:b/>
        </w:rPr>
        <w:t>s</w:t>
      </w:r>
      <w:r w:rsidR="00F921C4">
        <w:rPr>
          <w:b/>
        </w:rPr>
        <w:t xml:space="preserve"> : </w:t>
      </w:r>
      <w:r w:rsidR="00BC0A71" w:rsidRPr="00BC0A71">
        <w:rPr>
          <w:i/>
        </w:rPr>
        <w:t>Le fait que l</w:t>
      </w:r>
      <w:r w:rsidR="00AD232C" w:rsidRPr="00BC0A71">
        <w:rPr>
          <w:rFonts w:eastAsia="Times New Roman" w:cstheme="minorHAnsi"/>
          <w:i/>
          <w:lang w:eastAsia="fr-BE"/>
        </w:rPr>
        <w:t xml:space="preserve">es dialogues en </w:t>
      </w:r>
      <w:r w:rsidR="00BC0A71">
        <w:rPr>
          <w:rFonts w:eastAsia="Times New Roman" w:cstheme="minorHAnsi"/>
          <w:i/>
          <w:lang w:eastAsia="fr-BE"/>
        </w:rPr>
        <w:t>japonais n'étaient pas traduits</w:t>
      </w:r>
      <w:r w:rsidR="00BC0A71" w:rsidRPr="00BC0A71">
        <w:rPr>
          <w:rFonts w:eastAsia="Times New Roman" w:cstheme="minorHAnsi"/>
          <w:i/>
          <w:lang w:eastAsia="fr-BE"/>
        </w:rPr>
        <w:t xml:space="preserve"> a compliqué la compréhension et l’immersion dans le film ; ainsi que certains manques de description des décors/scènes</w:t>
      </w:r>
      <w:r w:rsidR="00F921C4">
        <w:rPr>
          <w:rFonts w:eastAsia="Times New Roman" w:cstheme="minorHAnsi"/>
          <w:i/>
          <w:lang w:eastAsia="fr-BE"/>
        </w:rPr>
        <w:t>.</w:t>
      </w:r>
    </w:p>
    <w:p w:rsidR="006A291A" w:rsidRDefault="006A291A" w:rsidP="006C1B62">
      <w:pPr>
        <w:spacing w:line="240" w:lineRule="auto"/>
        <w:jc w:val="both"/>
        <w:rPr>
          <w:i/>
          <w:sz w:val="18"/>
        </w:rPr>
      </w:pPr>
    </w:p>
    <w:p w:rsidR="006C1B62" w:rsidRDefault="006C1B62" w:rsidP="006C1B62">
      <w:pPr>
        <w:spacing w:line="240" w:lineRule="auto"/>
        <w:jc w:val="both"/>
        <w:rPr>
          <w:i/>
          <w:sz w:val="18"/>
        </w:rPr>
      </w:pPr>
    </w:p>
    <w:p w:rsidR="006C1B62" w:rsidRDefault="006C1B62" w:rsidP="006C1B62">
      <w:pPr>
        <w:spacing w:line="240" w:lineRule="auto"/>
        <w:jc w:val="both"/>
        <w:rPr>
          <w:i/>
          <w:sz w:val="18"/>
        </w:rPr>
      </w:pPr>
    </w:p>
    <w:p w:rsidR="006C1B62" w:rsidRPr="001F4236" w:rsidRDefault="006C1B62" w:rsidP="006C1B62">
      <w:pPr>
        <w:spacing w:line="240" w:lineRule="auto"/>
        <w:jc w:val="both"/>
        <w:rPr>
          <w:i/>
          <w:sz w:val="18"/>
        </w:rPr>
      </w:pPr>
    </w:p>
    <w:p w:rsidR="006A291A" w:rsidRPr="00D045A4" w:rsidRDefault="00D045A4" w:rsidP="006C1B62">
      <w:pPr>
        <w:jc w:val="both"/>
        <w:rPr>
          <w:b/>
        </w:rPr>
      </w:pPr>
      <w:r w:rsidRPr="00D045A4">
        <w:rPr>
          <w:b/>
        </w:rPr>
        <w:t xml:space="preserve">2. </w:t>
      </w:r>
      <w:r w:rsidR="006A291A" w:rsidRPr="00D045A4">
        <w:rPr>
          <w:b/>
        </w:rPr>
        <w:t>Ai-je compris l'action, qui l'effectuait, où et quand, sans avoir à réécouter certains passages ?</w:t>
      </w:r>
    </w:p>
    <w:p w:rsidR="006A291A" w:rsidRPr="00814E64" w:rsidRDefault="00427BC5" w:rsidP="006C1B62">
      <w:pPr>
        <w:jc w:val="both"/>
        <w:rPr>
          <w:b/>
        </w:rPr>
      </w:pPr>
      <w:r>
        <w:rPr>
          <w:b/>
        </w:rPr>
        <w:t xml:space="preserve">Moyenne : </w:t>
      </w:r>
      <w:r w:rsidR="006A291A" w:rsidRPr="00814E64">
        <w:rPr>
          <w:b/>
        </w:rPr>
        <w:tab/>
      </w:r>
      <w:r>
        <w:rPr>
          <w:b/>
        </w:rPr>
        <w:t>3.63</w:t>
      </w:r>
    </w:p>
    <w:p w:rsidR="00AD232C" w:rsidRPr="00814E64" w:rsidRDefault="006A291A" w:rsidP="006C1B62">
      <w:pPr>
        <w:jc w:val="both"/>
        <w:rPr>
          <w:b/>
        </w:rPr>
      </w:pPr>
      <w:r w:rsidRPr="00814E64">
        <w:rPr>
          <w:b/>
        </w:rPr>
        <w:t>Commentaire</w:t>
      </w:r>
      <w:r w:rsidR="00814E64">
        <w:rPr>
          <w:b/>
        </w:rPr>
        <w:t>s</w:t>
      </w:r>
      <w:r w:rsidR="001A483F">
        <w:rPr>
          <w:b/>
        </w:rPr>
        <w:t xml:space="preserve"> :</w:t>
      </w:r>
      <w:r w:rsidR="001A483F">
        <w:rPr>
          <w:i/>
        </w:rPr>
        <w:t xml:space="preserve"> L’AD se faisait parfois</w:t>
      </w:r>
      <w:r w:rsidR="00AD232C" w:rsidRPr="001A483F">
        <w:rPr>
          <w:i/>
        </w:rPr>
        <w:t xml:space="preserve"> trop tôt ou trop tard</w:t>
      </w:r>
      <w:r w:rsidR="001A483F">
        <w:rPr>
          <w:i/>
        </w:rPr>
        <w:t>, ce qui fait que l</w:t>
      </w:r>
      <w:r w:rsidR="00AD232C" w:rsidRPr="001A483F">
        <w:rPr>
          <w:i/>
        </w:rPr>
        <w:t>es inform</w:t>
      </w:r>
      <w:r w:rsidR="001A483F">
        <w:rPr>
          <w:i/>
        </w:rPr>
        <w:t>ations se mélangeaien</w:t>
      </w:r>
      <w:r w:rsidR="00AD232C" w:rsidRPr="001A483F">
        <w:rPr>
          <w:i/>
        </w:rPr>
        <w:t>t entre les scènes</w:t>
      </w:r>
      <w:r w:rsidR="001A483F">
        <w:rPr>
          <w:i/>
        </w:rPr>
        <w:t xml:space="preserve">. </w:t>
      </w:r>
      <w:r w:rsidR="00C75D72">
        <w:rPr>
          <w:i/>
        </w:rPr>
        <w:t>Mais cela est dû au fait que l</w:t>
      </w:r>
      <w:r w:rsidR="00C75D72" w:rsidRPr="00C75D72">
        <w:rPr>
          <w:i/>
        </w:rPr>
        <w:t>es a</w:t>
      </w:r>
      <w:r w:rsidR="00C75D72" w:rsidRPr="001A483F">
        <w:rPr>
          <w:i/>
        </w:rPr>
        <w:t>ctions se suiv</w:t>
      </w:r>
      <w:r w:rsidR="00C75D72">
        <w:rPr>
          <w:i/>
        </w:rPr>
        <w:t>ai</w:t>
      </w:r>
      <w:r w:rsidR="00C75D72" w:rsidRPr="001A483F">
        <w:rPr>
          <w:i/>
        </w:rPr>
        <w:t>ent parfois trop vite</w:t>
      </w:r>
      <w:r w:rsidR="00C75D72">
        <w:rPr>
          <w:i/>
        </w:rPr>
        <w:t>,</w:t>
      </w:r>
      <w:r w:rsidR="00C75D72" w:rsidRPr="001A483F">
        <w:rPr>
          <w:i/>
        </w:rPr>
        <w:t xml:space="preserve"> ne permet</w:t>
      </w:r>
      <w:r w:rsidR="00C75D72">
        <w:rPr>
          <w:i/>
        </w:rPr>
        <w:t>tant</w:t>
      </w:r>
      <w:r w:rsidR="00C75D72" w:rsidRPr="001A483F">
        <w:rPr>
          <w:i/>
        </w:rPr>
        <w:t xml:space="preserve"> pas une AD parfaite</w:t>
      </w:r>
      <w:r w:rsidR="00C75D72">
        <w:rPr>
          <w:i/>
        </w:rPr>
        <w:t>. Par contre, l</w:t>
      </w:r>
      <w:r w:rsidR="001A483F">
        <w:rPr>
          <w:i/>
        </w:rPr>
        <w:t>e manque de</w:t>
      </w:r>
      <w:r w:rsidR="00AD232C" w:rsidRPr="001A483F">
        <w:rPr>
          <w:i/>
        </w:rPr>
        <w:t xml:space="preserve"> traduction du sous</w:t>
      </w:r>
      <w:r w:rsidR="00F41D75">
        <w:rPr>
          <w:i/>
        </w:rPr>
        <w:t>-</w:t>
      </w:r>
      <w:r w:rsidR="00AD232C" w:rsidRPr="001A483F">
        <w:rPr>
          <w:i/>
        </w:rPr>
        <w:t>titrage</w:t>
      </w:r>
      <w:r w:rsidR="001A483F">
        <w:rPr>
          <w:i/>
        </w:rPr>
        <w:t xml:space="preserve"> n’a pas permit une bonne compréhension.</w:t>
      </w:r>
    </w:p>
    <w:p w:rsidR="00A52973" w:rsidRPr="008E49D1" w:rsidRDefault="00A52973" w:rsidP="006C1B62">
      <w:pPr>
        <w:spacing w:line="240" w:lineRule="auto"/>
        <w:jc w:val="both"/>
        <w:rPr>
          <w:i/>
          <w:sz w:val="18"/>
        </w:rPr>
      </w:pPr>
    </w:p>
    <w:p w:rsidR="006A291A" w:rsidRPr="00C46FEF" w:rsidRDefault="00D045A4" w:rsidP="006C1B62">
      <w:pPr>
        <w:jc w:val="both"/>
        <w:rPr>
          <w:b/>
        </w:rPr>
      </w:pPr>
      <w:r>
        <w:rPr>
          <w:b/>
        </w:rPr>
        <w:t xml:space="preserve">3. </w:t>
      </w:r>
      <w:r w:rsidR="006A291A" w:rsidRPr="00C46FEF">
        <w:rPr>
          <w:b/>
        </w:rPr>
        <w:t>L'AD respecte-t-elle la bande son du film, sans recouvrir des dialogues et sans gêner la compréhension de certains passages du film ?</w:t>
      </w:r>
    </w:p>
    <w:p w:rsidR="0045786E" w:rsidRPr="00814E64" w:rsidRDefault="00C46FEF" w:rsidP="006C1B62">
      <w:pPr>
        <w:jc w:val="both"/>
        <w:rPr>
          <w:b/>
        </w:rPr>
      </w:pPr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6A291A" w:rsidRPr="00814E64">
        <w:rPr>
          <w:b/>
        </w:rPr>
        <w:tab/>
      </w:r>
      <w:r w:rsidR="0045786E">
        <w:rPr>
          <w:b/>
        </w:rPr>
        <w:t>3.9</w:t>
      </w:r>
    </w:p>
    <w:p w:rsidR="00814E64" w:rsidRDefault="006A291A" w:rsidP="006C1B62">
      <w:pPr>
        <w:jc w:val="both"/>
      </w:pPr>
      <w:r w:rsidRPr="00814E64">
        <w:rPr>
          <w:b/>
        </w:rPr>
        <w:t>Commentaire</w:t>
      </w:r>
      <w:r w:rsidR="00427BC5">
        <w:rPr>
          <w:b/>
        </w:rPr>
        <w:t>s</w:t>
      </w:r>
      <w:r w:rsidRPr="00814E64">
        <w:rPr>
          <w:b/>
        </w:rPr>
        <w:t xml:space="preserve"> :</w:t>
      </w:r>
      <w:r w:rsidR="00C75D72">
        <w:t xml:space="preserve"> Quelques chevauchements de l’AD sur les dialogues ont été remarqués, mais de manière générale cela était correct.</w:t>
      </w:r>
    </w:p>
    <w:p w:rsidR="00427BC5" w:rsidRDefault="00427BC5" w:rsidP="006C1B62">
      <w:pPr>
        <w:spacing w:line="240" w:lineRule="auto"/>
        <w:jc w:val="both"/>
        <w:rPr>
          <w:i/>
          <w:sz w:val="18"/>
        </w:rPr>
      </w:pPr>
    </w:p>
    <w:p w:rsidR="006A291A" w:rsidRPr="00C870AE" w:rsidRDefault="00D045A4" w:rsidP="006C1B62">
      <w:pPr>
        <w:jc w:val="both"/>
        <w:rPr>
          <w:b/>
        </w:rPr>
      </w:pPr>
      <w:r>
        <w:rPr>
          <w:b/>
        </w:rPr>
        <w:t xml:space="preserve">4. </w:t>
      </w:r>
      <w:r w:rsidR="006A291A" w:rsidRPr="00C870AE">
        <w:rPr>
          <w:b/>
        </w:rPr>
        <w:t>L'AD décrit-elle bien les images, sans se contenter d'expliquer l'intrigue ? Le sens des images décrites est-il clair ?</w:t>
      </w:r>
    </w:p>
    <w:p w:rsidR="006A291A" w:rsidRPr="00814E64" w:rsidRDefault="00C870AE" w:rsidP="006C1B62">
      <w:pPr>
        <w:jc w:val="both"/>
        <w:rPr>
          <w:b/>
        </w:rPr>
      </w:pPr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45786E">
        <w:rPr>
          <w:b/>
        </w:rPr>
        <w:t xml:space="preserve"> </w:t>
      </w:r>
      <w:r w:rsidR="0045786E">
        <w:rPr>
          <w:b/>
        </w:rPr>
        <w:tab/>
        <w:t>3.42</w:t>
      </w:r>
      <w:r w:rsidR="006A291A" w:rsidRPr="00814E64">
        <w:rPr>
          <w:b/>
        </w:rPr>
        <w:tab/>
      </w:r>
    </w:p>
    <w:p w:rsidR="006A291A" w:rsidRDefault="006A291A" w:rsidP="006C1B62">
      <w:pPr>
        <w:jc w:val="both"/>
      </w:pPr>
      <w:r w:rsidRPr="00814E64">
        <w:rPr>
          <w:b/>
        </w:rPr>
        <w:t>Commentaire</w:t>
      </w:r>
      <w:r w:rsidR="00814E64" w:rsidRPr="00814E64">
        <w:rPr>
          <w:b/>
        </w:rPr>
        <w:t>s</w:t>
      </w:r>
      <w:r w:rsidRPr="00814E64">
        <w:rPr>
          <w:b/>
        </w:rPr>
        <w:t xml:space="preserve"> :</w:t>
      </w:r>
      <w:r w:rsidR="00F41D75">
        <w:t xml:space="preserve"> </w:t>
      </w:r>
      <w:r w:rsidR="00F41D75" w:rsidRPr="00F41D75">
        <w:rPr>
          <w:i/>
        </w:rPr>
        <w:t>Certains manques ont été observés, notamment au niveau des décors/ambiances, et lors des actions soutenues. Les personnages et expressions de visage étaient par contre bien décrits.</w:t>
      </w:r>
    </w:p>
    <w:p w:rsidR="0045786E" w:rsidRPr="00D53222" w:rsidRDefault="0045786E" w:rsidP="006C1B62">
      <w:pPr>
        <w:jc w:val="both"/>
        <w:rPr>
          <w:i/>
          <w:sz w:val="18"/>
        </w:rPr>
      </w:pPr>
    </w:p>
    <w:p w:rsidR="006A291A" w:rsidRPr="00F45F2A" w:rsidRDefault="00D045A4" w:rsidP="006C1B62">
      <w:pPr>
        <w:jc w:val="both"/>
        <w:rPr>
          <w:b/>
        </w:rPr>
      </w:pPr>
      <w:r>
        <w:rPr>
          <w:b/>
        </w:rPr>
        <w:t xml:space="preserve">5. </w:t>
      </w:r>
      <w:r w:rsidR="006A291A" w:rsidRPr="00F45F2A">
        <w:rPr>
          <w:b/>
        </w:rPr>
        <w:t>Ai-je pu me faire une image mentale précise des personnages, des décors, de l’époque ?</w:t>
      </w:r>
    </w:p>
    <w:p w:rsidR="006A291A" w:rsidRPr="00814E64" w:rsidRDefault="00A95CD2" w:rsidP="006C1B62">
      <w:pPr>
        <w:jc w:val="both"/>
        <w:rPr>
          <w:b/>
        </w:rPr>
      </w:pPr>
      <w:bookmarkStart w:id="0" w:name="_GoBack"/>
      <w:bookmarkEnd w:id="0"/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6A291A" w:rsidRPr="00814E64">
        <w:rPr>
          <w:b/>
        </w:rPr>
        <w:tab/>
      </w:r>
      <w:r w:rsidR="00B224DD">
        <w:rPr>
          <w:b/>
        </w:rPr>
        <w:t>3.31</w:t>
      </w:r>
    </w:p>
    <w:p w:rsidR="00814E64" w:rsidRDefault="006A291A" w:rsidP="006C1B62">
      <w:pPr>
        <w:jc w:val="both"/>
      </w:pPr>
      <w:r w:rsidRPr="00814E64">
        <w:rPr>
          <w:b/>
        </w:rPr>
        <w:t>Commentaire</w:t>
      </w:r>
      <w:r w:rsidR="005A7481">
        <w:rPr>
          <w:b/>
        </w:rPr>
        <w:t>s</w:t>
      </w:r>
      <w:r w:rsidR="00F41D75">
        <w:t xml:space="preserve"> : </w:t>
      </w:r>
      <w:r w:rsidR="00F41D75" w:rsidRPr="00F41D75">
        <w:rPr>
          <w:i/>
        </w:rPr>
        <w:t>Un manque de description des décors, de l’époque, de l’ambiance ou des costumes, n’a pas permit d’en faire une bonne représentation mentale.</w:t>
      </w:r>
    </w:p>
    <w:p w:rsidR="005A7481" w:rsidRPr="006B3DD6" w:rsidRDefault="005A7481" w:rsidP="006C1B62">
      <w:pPr>
        <w:spacing w:line="240" w:lineRule="auto"/>
        <w:jc w:val="both"/>
        <w:rPr>
          <w:i/>
          <w:sz w:val="18"/>
        </w:rPr>
      </w:pPr>
    </w:p>
    <w:p w:rsidR="006A291A" w:rsidRPr="006C388D" w:rsidRDefault="00D045A4" w:rsidP="006C1B62">
      <w:pPr>
        <w:jc w:val="both"/>
        <w:rPr>
          <w:b/>
        </w:rPr>
      </w:pPr>
      <w:r>
        <w:rPr>
          <w:b/>
        </w:rPr>
        <w:t xml:space="preserve">6. </w:t>
      </w:r>
      <w:r w:rsidR="006A291A" w:rsidRPr="006C388D">
        <w:rPr>
          <w:b/>
        </w:rPr>
        <w:t>L'AD est-elle bien dosée et donc, ni trop pauvre ni trop présente ?</w:t>
      </w:r>
    </w:p>
    <w:p w:rsidR="006A291A" w:rsidRPr="00814E64" w:rsidRDefault="00AF524B" w:rsidP="006C1B62">
      <w:pPr>
        <w:jc w:val="both"/>
        <w:rPr>
          <w:b/>
        </w:rPr>
      </w:pPr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B224DD">
        <w:rPr>
          <w:b/>
        </w:rPr>
        <w:t xml:space="preserve"> </w:t>
      </w:r>
      <w:r w:rsidR="006A291A" w:rsidRPr="00814E64">
        <w:rPr>
          <w:b/>
        </w:rPr>
        <w:tab/>
      </w:r>
      <w:r w:rsidR="00DC3E63">
        <w:rPr>
          <w:b/>
        </w:rPr>
        <w:t>3.1</w:t>
      </w:r>
    </w:p>
    <w:p w:rsidR="006A291A" w:rsidRDefault="006A291A" w:rsidP="006C1B62">
      <w:pPr>
        <w:jc w:val="both"/>
        <w:rPr>
          <w:i/>
        </w:rPr>
      </w:pPr>
      <w:r w:rsidRPr="00814E64">
        <w:rPr>
          <w:b/>
        </w:rPr>
        <w:t>Commentaire</w:t>
      </w:r>
      <w:r w:rsidR="00814E64">
        <w:rPr>
          <w:b/>
        </w:rPr>
        <w:t>s</w:t>
      </w:r>
      <w:r w:rsidR="00D14E4A">
        <w:rPr>
          <w:b/>
        </w:rPr>
        <w:t xml:space="preserve"> : </w:t>
      </w:r>
      <w:r w:rsidR="00D14E4A" w:rsidRPr="00D14E4A">
        <w:rPr>
          <w:i/>
        </w:rPr>
        <w:t>Le gros point noir est l’absence de traduction des dialogues en japonais. Par moment l’AD est trop présente et à d’autres cela manque de description.</w:t>
      </w:r>
    </w:p>
    <w:p w:rsidR="00D14E4A" w:rsidRPr="00F921C4" w:rsidRDefault="00D14E4A" w:rsidP="006C1B62">
      <w:pPr>
        <w:spacing w:line="240" w:lineRule="auto"/>
        <w:jc w:val="both"/>
        <w:rPr>
          <w:i/>
          <w:sz w:val="18"/>
        </w:rPr>
      </w:pPr>
    </w:p>
    <w:p w:rsidR="006A291A" w:rsidRPr="006C388D" w:rsidRDefault="00D045A4" w:rsidP="006C1B62">
      <w:pPr>
        <w:jc w:val="both"/>
        <w:rPr>
          <w:b/>
        </w:rPr>
      </w:pPr>
      <w:r>
        <w:rPr>
          <w:b/>
        </w:rPr>
        <w:lastRenderedPageBreak/>
        <w:t xml:space="preserve">7. </w:t>
      </w:r>
      <w:r w:rsidR="006A291A" w:rsidRPr="006C388D">
        <w:rPr>
          <w:b/>
        </w:rPr>
        <w:t>Suis-je resté dans l'univers fictionnel de l’œuvre sans que l'AD m'en fasse sortir (par des termes techniques de prises de vues, par exemple.) ?</w:t>
      </w:r>
    </w:p>
    <w:p w:rsidR="006A291A" w:rsidRPr="00FF68F5" w:rsidRDefault="00121946" w:rsidP="006C1B62">
      <w:pPr>
        <w:jc w:val="both"/>
        <w:rPr>
          <w:b/>
        </w:rPr>
      </w:pPr>
      <w:r>
        <w:rPr>
          <w:b/>
        </w:rPr>
        <w:t xml:space="preserve">Moyenne </w:t>
      </w:r>
      <w:r w:rsidR="00DC3E63">
        <w:rPr>
          <w:b/>
        </w:rPr>
        <w:t xml:space="preserve">: </w:t>
      </w:r>
      <w:r w:rsidR="00D20041">
        <w:rPr>
          <w:b/>
        </w:rPr>
        <w:tab/>
        <w:t>4.3</w:t>
      </w:r>
    </w:p>
    <w:p w:rsidR="006A291A" w:rsidRDefault="006A291A" w:rsidP="006C1B62">
      <w:pPr>
        <w:jc w:val="both"/>
        <w:rPr>
          <w:b/>
        </w:rPr>
      </w:pPr>
      <w:r w:rsidRPr="00FF68F5">
        <w:rPr>
          <w:b/>
        </w:rPr>
        <w:t>Commentaire</w:t>
      </w:r>
      <w:r w:rsidR="00FF68F5">
        <w:rPr>
          <w:b/>
        </w:rPr>
        <w:t>s</w:t>
      </w:r>
      <w:r w:rsidR="00D14E4A">
        <w:rPr>
          <w:b/>
        </w:rPr>
        <w:t xml:space="preserve"> : </w:t>
      </w:r>
      <w:r w:rsidR="00D14E4A" w:rsidRPr="00D14E4A">
        <w:rPr>
          <w:i/>
        </w:rPr>
        <w:t>De manière générale, les répondants sont restés dans l’univers du film, aucun terme technique n’ayant dérangé le visionnage de celui-ci.</w:t>
      </w:r>
    </w:p>
    <w:p w:rsidR="00FF68F5" w:rsidRPr="00F97C1C" w:rsidRDefault="00FF68F5" w:rsidP="006C1B62">
      <w:pPr>
        <w:spacing w:line="240" w:lineRule="auto"/>
        <w:jc w:val="both"/>
        <w:rPr>
          <w:i/>
          <w:sz w:val="18"/>
        </w:rPr>
      </w:pPr>
    </w:p>
    <w:p w:rsidR="006A291A" w:rsidRPr="006C388D" w:rsidRDefault="00D045A4" w:rsidP="006C1B62">
      <w:pPr>
        <w:jc w:val="both"/>
        <w:rPr>
          <w:b/>
        </w:rPr>
      </w:pPr>
      <w:r>
        <w:rPr>
          <w:b/>
        </w:rPr>
        <w:t xml:space="preserve">8. </w:t>
      </w:r>
      <w:r w:rsidR="006A291A" w:rsidRPr="006C388D">
        <w:rPr>
          <w:b/>
        </w:rPr>
        <w:t>Le descripteur abordait-il le film sans faire de critiques ou émettre d'opinions purement personnelles ?</w:t>
      </w:r>
    </w:p>
    <w:p w:rsidR="006A291A" w:rsidRPr="00FF68F5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6A291A" w:rsidRPr="00FF68F5">
        <w:rPr>
          <w:b/>
        </w:rPr>
        <w:t xml:space="preserve"> :</w:t>
      </w:r>
      <w:r w:rsidR="00D20041">
        <w:rPr>
          <w:b/>
        </w:rPr>
        <w:t xml:space="preserve"> </w:t>
      </w:r>
      <w:r w:rsidR="00D20041">
        <w:rPr>
          <w:b/>
        </w:rPr>
        <w:tab/>
        <w:t>4.37</w:t>
      </w:r>
    </w:p>
    <w:p w:rsidR="00D14E4A" w:rsidRPr="00D20041" w:rsidRDefault="006A291A" w:rsidP="006C1B62">
      <w:pPr>
        <w:jc w:val="both"/>
        <w:rPr>
          <w:i/>
          <w:sz w:val="18"/>
        </w:rPr>
      </w:pPr>
      <w:r w:rsidRPr="00FF68F5">
        <w:rPr>
          <w:b/>
        </w:rPr>
        <w:t>Commentaire</w:t>
      </w:r>
      <w:r w:rsidR="00FF68F5">
        <w:rPr>
          <w:b/>
        </w:rPr>
        <w:t>s</w:t>
      </w:r>
      <w:r w:rsidR="00F921C4">
        <w:rPr>
          <w:b/>
        </w:rPr>
        <w:t xml:space="preserve"> : </w:t>
      </w:r>
      <w:r w:rsidR="00D14E4A" w:rsidRPr="00BC0A71">
        <w:rPr>
          <w:i/>
        </w:rPr>
        <w:t>L'AD est restée neutre.</w:t>
      </w:r>
    </w:p>
    <w:p w:rsidR="00FF68F5" w:rsidRPr="00F97C1C" w:rsidRDefault="00FF68F5" w:rsidP="006C1B62">
      <w:pPr>
        <w:spacing w:line="240" w:lineRule="auto"/>
        <w:jc w:val="both"/>
        <w:rPr>
          <w:i/>
          <w:sz w:val="18"/>
        </w:rPr>
      </w:pPr>
    </w:p>
    <w:p w:rsidR="006A291A" w:rsidRPr="006C388D" w:rsidRDefault="00D045A4" w:rsidP="006C1B62">
      <w:pPr>
        <w:jc w:val="both"/>
        <w:rPr>
          <w:b/>
        </w:rPr>
      </w:pPr>
      <w:r>
        <w:rPr>
          <w:b/>
        </w:rPr>
        <w:t xml:space="preserve">9. </w:t>
      </w:r>
      <w:r w:rsidR="006A291A" w:rsidRPr="006C388D">
        <w:rPr>
          <w:b/>
        </w:rPr>
        <w:t>L'AD m'a-t-elle donné les principales informations artistiques des génériques, au début ou à la fin de la VAD, dans le respect du son du film ?</w:t>
      </w:r>
    </w:p>
    <w:p w:rsidR="006A291A" w:rsidRPr="00FF68F5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D20041">
        <w:rPr>
          <w:b/>
        </w:rPr>
        <w:t xml:space="preserve"> : </w:t>
      </w:r>
      <w:r w:rsidR="006D23E7">
        <w:rPr>
          <w:b/>
        </w:rPr>
        <w:tab/>
        <w:t>3.82</w:t>
      </w:r>
    </w:p>
    <w:p w:rsidR="00FF68F5" w:rsidRPr="00FF68F5" w:rsidRDefault="006A291A" w:rsidP="006C1B62">
      <w:pPr>
        <w:jc w:val="both"/>
        <w:rPr>
          <w:b/>
        </w:rPr>
      </w:pPr>
      <w:r w:rsidRPr="00FF68F5">
        <w:rPr>
          <w:b/>
        </w:rPr>
        <w:t>Commentaire</w:t>
      </w:r>
      <w:r w:rsidR="00FF68F5">
        <w:rPr>
          <w:b/>
        </w:rPr>
        <w:t>s</w:t>
      </w:r>
      <w:r w:rsidR="00F921C4">
        <w:rPr>
          <w:b/>
        </w:rPr>
        <w:t xml:space="preserve"> : </w:t>
      </w:r>
      <w:r w:rsidR="00D14E4A" w:rsidRPr="00BC0A71">
        <w:rPr>
          <w:i/>
        </w:rPr>
        <w:t xml:space="preserve">La société d’AD, le lecteur, l’année de l’AD n’ont pas été mentionnés. </w:t>
      </w:r>
      <w:r w:rsidR="00BC0A71" w:rsidRPr="00BC0A71">
        <w:rPr>
          <w:i/>
        </w:rPr>
        <w:t>La compréhension du générique de fin a été plus compliquée.</w:t>
      </w:r>
      <w:r w:rsidR="00BC0A71">
        <w:rPr>
          <w:b/>
        </w:rPr>
        <w:t xml:space="preserve"> </w:t>
      </w:r>
    </w:p>
    <w:p w:rsidR="006D23E7" w:rsidRDefault="006D23E7" w:rsidP="006C1B62">
      <w:pPr>
        <w:jc w:val="both"/>
        <w:rPr>
          <w:i/>
          <w:sz w:val="18"/>
          <w:szCs w:val="18"/>
        </w:rPr>
      </w:pPr>
    </w:p>
    <w:p w:rsidR="00FA42C3" w:rsidRPr="00FA42C3" w:rsidRDefault="00FA42C3" w:rsidP="006C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b/>
        </w:rPr>
      </w:pPr>
      <w:r w:rsidRPr="00FA42C3">
        <w:rPr>
          <w:b/>
        </w:rPr>
        <w:t>B. ECRITURE</w:t>
      </w:r>
      <w:r w:rsidRPr="00FA42C3">
        <w:rPr>
          <w:b/>
        </w:rPr>
        <w:tab/>
      </w:r>
    </w:p>
    <w:p w:rsidR="00FA42C3" w:rsidRDefault="00FA42C3" w:rsidP="006C1B62">
      <w:pPr>
        <w:jc w:val="both"/>
        <w:rPr>
          <w:b/>
        </w:rPr>
      </w:pPr>
      <w:r w:rsidRPr="00FA42C3">
        <w:rPr>
          <w:b/>
        </w:rPr>
        <w:t>10. Ai-je apprécié la qualité du français sans remarquer de fautes de grammaire ou de vocabulaire, impropriétés, maladresses ?</w:t>
      </w:r>
      <w:r w:rsidRPr="00FA42C3">
        <w:rPr>
          <w:b/>
        </w:rPr>
        <w:tab/>
      </w:r>
    </w:p>
    <w:p w:rsidR="00FA42C3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7A41A7">
        <w:rPr>
          <w:b/>
        </w:rPr>
        <w:t xml:space="preserve"> : </w:t>
      </w:r>
      <w:r w:rsidR="007A41A7">
        <w:rPr>
          <w:b/>
        </w:rPr>
        <w:tab/>
        <w:t>4.5</w:t>
      </w:r>
    </w:p>
    <w:p w:rsidR="00FA42C3" w:rsidRDefault="00FA42C3" w:rsidP="006C1B62">
      <w:pPr>
        <w:jc w:val="both"/>
        <w:rPr>
          <w:b/>
        </w:rPr>
      </w:pPr>
      <w:r>
        <w:rPr>
          <w:b/>
        </w:rPr>
        <w:t>Commentaires :</w:t>
      </w:r>
      <w:r w:rsidR="00AF5895">
        <w:rPr>
          <w:b/>
        </w:rPr>
        <w:t xml:space="preserve"> </w:t>
      </w:r>
      <w:r w:rsidR="00AF5895" w:rsidRPr="00AF5895">
        <w:rPr>
          <w:i/>
        </w:rPr>
        <w:t>Le niveau de français est bon.</w:t>
      </w:r>
    </w:p>
    <w:p w:rsidR="007A41A7" w:rsidRPr="00F921C4" w:rsidRDefault="007A41A7" w:rsidP="006C1B62">
      <w:pPr>
        <w:spacing w:line="240" w:lineRule="auto"/>
        <w:jc w:val="both"/>
        <w:rPr>
          <w:i/>
          <w:sz w:val="18"/>
        </w:rPr>
      </w:pPr>
    </w:p>
    <w:p w:rsidR="001379C3" w:rsidRDefault="001379C3" w:rsidP="006C1B6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11. Ai-je apprécié le style sans être gêné par un manque de fluidité, de la confusion, de la lourdeur, ou par des structures pauvres et répétitives, fastidieuses à écouter ?</w:t>
      </w:r>
    </w:p>
    <w:p w:rsidR="001379C3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7A41A7">
        <w:rPr>
          <w:b/>
        </w:rPr>
        <w:t xml:space="preserve"> : </w:t>
      </w:r>
      <w:r w:rsidR="007A41A7">
        <w:rPr>
          <w:b/>
        </w:rPr>
        <w:tab/>
        <w:t>4.3</w:t>
      </w:r>
    </w:p>
    <w:p w:rsidR="00FF68F5" w:rsidRDefault="001379C3" w:rsidP="006C1B62">
      <w:pPr>
        <w:jc w:val="both"/>
        <w:rPr>
          <w:b/>
        </w:rPr>
      </w:pPr>
      <w:r>
        <w:rPr>
          <w:b/>
        </w:rPr>
        <w:t>Commentair</w:t>
      </w:r>
      <w:r w:rsidR="007A41A7">
        <w:rPr>
          <w:b/>
        </w:rPr>
        <w:t>es :</w:t>
      </w:r>
      <w:r w:rsidR="00AF5895">
        <w:rPr>
          <w:b/>
        </w:rPr>
        <w:t xml:space="preserve"> </w:t>
      </w:r>
      <w:r w:rsidR="00AF5895" w:rsidRPr="00AF5895">
        <w:rPr>
          <w:i/>
        </w:rPr>
        <w:t>Le style a été globalement apprécié.</w:t>
      </w:r>
    </w:p>
    <w:p w:rsidR="00D045A4" w:rsidRDefault="00D045A4" w:rsidP="006C1B62">
      <w:pPr>
        <w:spacing w:line="240" w:lineRule="auto"/>
        <w:jc w:val="both"/>
        <w:rPr>
          <w:i/>
          <w:sz w:val="18"/>
        </w:rPr>
      </w:pPr>
    </w:p>
    <w:p w:rsidR="006C1B62" w:rsidRDefault="006C1B62" w:rsidP="006C1B62">
      <w:pPr>
        <w:spacing w:line="240" w:lineRule="auto"/>
        <w:jc w:val="both"/>
        <w:rPr>
          <w:i/>
          <w:sz w:val="18"/>
        </w:rPr>
      </w:pPr>
    </w:p>
    <w:p w:rsidR="006C1B62" w:rsidRDefault="006C1B62" w:rsidP="006C1B62">
      <w:pPr>
        <w:spacing w:line="240" w:lineRule="auto"/>
        <w:jc w:val="both"/>
        <w:rPr>
          <w:i/>
          <w:sz w:val="18"/>
        </w:rPr>
      </w:pPr>
    </w:p>
    <w:p w:rsidR="006C1B62" w:rsidRDefault="006C1B62" w:rsidP="006C1B62">
      <w:pPr>
        <w:spacing w:line="240" w:lineRule="auto"/>
        <w:jc w:val="both"/>
        <w:rPr>
          <w:i/>
          <w:sz w:val="18"/>
        </w:rPr>
      </w:pPr>
    </w:p>
    <w:p w:rsidR="006C1B62" w:rsidRPr="00F921C4" w:rsidRDefault="006C1B62" w:rsidP="006C1B62">
      <w:pPr>
        <w:spacing w:line="240" w:lineRule="auto"/>
        <w:jc w:val="both"/>
        <w:rPr>
          <w:i/>
          <w:sz w:val="18"/>
        </w:rPr>
      </w:pPr>
    </w:p>
    <w:p w:rsidR="00D045A4" w:rsidRPr="00FA42C3" w:rsidRDefault="00D045A4" w:rsidP="006C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b/>
        </w:rPr>
      </w:pPr>
      <w:r>
        <w:rPr>
          <w:b/>
        </w:rPr>
        <w:t>C</w:t>
      </w:r>
      <w:r w:rsidRPr="00FA42C3">
        <w:rPr>
          <w:b/>
        </w:rPr>
        <w:t>. E</w:t>
      </w:r>
      <w:r>
        <w:rPr>
          <w:b/>
        </w:rPr>
        <w:t>NREGISTREMENT</w:t>
      </w:r>
      <w:r w:rsidRPr="00FA42C3">
        <w:rPr>
          <w:b/>
        </w:rPr>
        <w:tab/>
      </w:r>
    </w:p>
    <w:p w:rsidR="001379C3" w:rsidRDefault="001379C3" w:rsidP="006C1B62">
      <w:pPr>
        <w:jc w:val="both"/>
        <w:rPr>
          <w:b/>
          <w:i/>
        </w:rPr>
      </w:pPr>
      <w:r w:rsidRPr="001379C3">
        <w:rPr>
          <w:b/>
        </w:rPr>
        <w:t>12. Sur un plan technique, est-ce que l'AD est bien intégrée à la bande-son du film ? Le mixage est-il bien fait ?</w:t>
      </w:r>
      <w:r w:rsidRPr="001379C3">
        <w:rPr>
          <w:b/>
          <w:i/>
        </w:rPr>
        <w:tab/>
      </w:r>
    </w:p>
    <w:p w:rsidR="001379C3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7A41A7">
        <w:rPr>
          <w:b/>
        </w:rPr>
        <w:t xml:space="preserve"> : </w:t>
      </w:r>
      <w:r w:rsidR="00960D84">
        <w:rPr>
          <w:b/>
        </w:rPr>
        <w:tab/>
        <w:t>3.75</w:t>
      </w:r>
    </w:p>
    <w:p w:rsidR="001379C3" w:rsidRPr="00F921C4" w:rsidRDefault="001379C3" w:rsidP="006C1B62">
      <w:pPr>
        <w:jc w:val="both"/>
        <w:rPr>
          <w:i/>
        </w:rPr>
      </w:pPr>
      <w:r>
        <w:rPr>
          <w:b/>
        </w:rPr>
        <w:t>Commentaires :</w:t>
      </w:r>
      <w:r w:rsidR="00AF5895">
        <w:rPr>
          <w:b/>
        </w:rPr>
        <w:t xml:space="preserve"> </w:t>
      </w:r>
      <w:r w:rsidR="00AF5895" w:rsidRPr="00BC0A71">
        <w:rPr>
          <w:i/>
        </w:rPr>
        <w:t xml:space="preserve">Quelques chevauchements de l’AD </w:t>
      </w:r>
      <w:r w:rsidR="00AF5895" w:rsidRPr="00F921C4">
        <w:rPr>
          <w:i/>
        </w:rPr>
        <w:t>sur les dialogues ont été observés, et le son de l’AD était un</w:t>
      </w:r>
      <w:r w:rsidR="004547B7" w:rsidRPr="00F921C4">
        <w:rPr>
          <w:i/>
        </w:rPr>
        <w:t xml:space="preserve"> peu</w:t>
      </w:r>
      <w:r w:rsidR="00AF5895" w:rsidRPr="00F921C4">
        <w:rPr>
          <w:i/>
        </w:rPr>
        <w:t xml:space="preserve"> fort.</w:t>
      </w:r>
    </w:p>
    <w:p w:rsidR="009C2B3A" w:rsidRPr="00F921C4" w:rsidRDefault="009C2B3A" w:rsidP="006C1B62">
      <w:pPr>
        <w:spacing w:line="240" w:lineRule="auto"/>
        <w:jc w:val="both"/>
        <w:rPr>
          <w:i/>
          <w:sz w:val="18"/>
        </w:rPr>
      </w:pPr>
    </w:p>
    <w:p w:rsidR="009C2B3A" w:rsidRDefault="009C2B3A" w:rsidP="006C1B6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13. Le son est-il de bonne qualité (échantillonnage) ?</w:t>
      </w:r>
    </w:p>
    <w:p w:rsidR="009C2B3A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960D84">
        <w:rPr>
          <w:b/>
        </w:rPr>
        <w:t xml:space="preserve"> : </w:t>
      </w:r>
      <w:r w:rsidR="00960D84">
        <w:rPr>
          <w:b/>
        </w:rPr>
        <w:tab/>
        <w:t>3.94</w:t>
      </w:r>
    </w:p>
    <w:p w:rsidR="009C2B3A" w:rsidRPr="00F921C4" w:rsidRDefault="00960D84" w:rsidP="006C1B62">
      <w:pPr>
        <w:jc w:val="both"/>
        <w:rPr>
          <w:i/>
        </w:rPr>
      </w:pPr>
      <w:r>
        <w:rPr>
          <w:b/>
        </w:rPr>
        <w:t>Commentaires :</w:t>
      </w:r>
      <w:r w:rsidR="004547B7">
        <w:rPr>
          <w:b/>
        </w:rPr>
        <w:t xml:space="preserve"> </w:t>
      </w:r>
      <w:r w:rsidR="004547B7" w:rsidRPr="004547B7">
        <w:rPr>
          <w:i/>
        </w:rPr>
        <w:t xml:space="preserve">Le son était de bonne qualité mais parfois un peu fort part rapport au son du </w:t>
      </w:r>
      <w:r w:rsidR="004547B7" w:rsidRPr="00F921C4">
        <w:rPr>
          <w:i/>
        </w:rPr>
        <w:t>film.</w:t>
      </w:r>
    </w:p>
    <w:p w:rsidR="00081D2C" w:rsidRPr="00F921C4" w:rsidRDefault="00081D2C" w:rsidP="006C1B62">
      <w:pPr>
        <w:spacing w:line="240" w:lineRule="auto"/>
        <w:jc w:val="both"/>
        <w:rPr>
          <w:i/>
          <w:sz w:val="18"/>
        </w:rPr>
      </w:pPr>
    </w:p>
    <w:p w:rsidR="00081D2C" w:rsidRPr="00081D2C" w:rsidRDefault="00081D2C" w:rsidP="006C1B62">
      <w:pPr>
        <w:spacing w:after="0"/>
        <w:jc w:val="both"/>
        <w:rPr>
          <w:b/>
        </w:rPr>
      </w:pPr>
      <w:r w:rsidRPr="00081D2C">
        <w:rPr>
          <w:b/>
        </w:rPr>
        <w:t>14. Le texte de l'AD est-il bien interprété ? L'interprétation permet-e</w:t>
      </w:r>
      <w:r>
        <w:rPr>
          <w:b/>
        </w:rPr>
        <w:t xml:space="preserve">lle l'immersion dans le film ? </w:t>
      </w:r>
    </w:p>
    <w:p w:rsidR="00081D2C" w:rsidRDefault="00081D2C" w:rsidP="006C1B62">
      <w:pPr>
        <w:jc w:val="both"/>
        <w:rPr>
          <w:i/>
          <w:sz w:val="18"/>
          <w:szCs w:val="18"/>
        </w:rPr>
      </w:pPr>
      <w:r w:rsidRPr="00081D2C">
        <w:rPr>
          <w:b/>
        </w:rPr>
        <w:t xml:space="preserve">Est-elle juste, nuancée et sensible et non pas froide et morne, en </w:t>
      </w:r>
      <w:proofErr w:type="spellStart"/>
      <w:r w:rsidRPr="00081D2C">
        <w:rPr>
          <w:b/>
        </w:rPr>
        <w:t>surjeu</w:t>
      </w:r>
      <w:proofErr w:type="spellEnd"/>
      <w:r w:rsidRPr="00081D2C">
        <w:rPr>
          <w:b/>
        </w:rPr>
        <w:t xml:space="preserve"> et intrusive, ou inutilement explicative ?</w:t>
      </w:r>
      <w:r w:rsidRPr="00081D2C">
        <w:rPr>
          <w:i/>
          <w:sz w:val="18"/>
          <w:szCs w:val="18"/>
        </w:rPr>
        <w:tab/>
      </w:r>
    </w:p>
    <w:p w:rsidR="00081D2C" w:rsidRPr="00960D84" w:rsidRDefault="00121946" w:rsidP="006C1B62">
      <w:pPr>
        <w:jc w:val="both"/>
      </w:pPr>
      <w:r>
        <w:rPr>
          <w:b/>
        </w:rPr>
        <w:t>Moyenne</w:t>
      </w:r>
      <w:r w:rsidR="00960D84">
        <w:rPr>
          <w:b/>
        </w:rPr>
        <w:t xml:space="preserve"> : </w:t>
      </w:r>
      <w:r w:rsidR="00960D84">
        <w:rPr>
          <w:b/>
        </w:rPr>
        <w:tab/>
        <w:t>3.9</w:t>
      </w:r>
    </w:p>
    <w:p w:rsidR="00081D2C" w:rsidRDefault="00960D84" w:rsidP="006C1B62">
      <w:pPr>
        <w:jc w:val="both"/>
        <w:rPr>
          <w:i/>
        </w:rPr>
      </w:pPr>
      <w:r w:rsidRPr="004547B7">
        <w:rPr>
          <w:b/>
        </w:rPr>
        <w:t>Commentaires :</w:t>
      </w:r>
      <w:r w:rsidR="001A483F" w:rsidRPr="004547B7">
        <w:rPr>
          <w:b/>
        </w:rPr>
        <w:t xml:space="preserve"> </w:t>
      </w:r>
      <w:r w:rsidR="004547B7" w:rsidRPr="004547B7">
        <w:rPr>
          <w:i/>
        </w:rPr>
        <w:t>Certains répondants ont trouvé l’AD un peu monotone, mais globalement cela est bon.</w:t>
      </w:r>
    </w:p>
    <w:p w:rsidR="004547B7" w:rsidRPr="00F921C4" w:rsidRDefault="004547B7" w:rsidP="006C1B62">
      <w:pPr>
        <w:spacing w:line="240" w:lineRule="auto"/>
        <w:jc w:val="both"/>
        <w:rPr>
          <w:i/>
          <w:sz w:val="18"/>
        </w:rPr>
      </w:pPr>
    </w:p>
    <w:p w:rsidR="008E422E" w:rsidRDefault="008E422E" w:rsidP="006C1B6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15. La voix est-elle agréable ? La diction correcte ? Sans débit de parole trop lent ou trop rapide qui perturberaient l'écoute et la compréhension ?</w:t>
      </w:r>
    </w:p>
    <w:p w:rsidR="008E422E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0F3147">
        <w:rPr>
          <w:b/>
        </w:rPr>
        <w:t xml:space="preserve"> : </w:t>
      </w:r>
      <w:r w:rsidR="00F9422A">
        <w:rPr>
          <w:b/>
        </w:rPr>
        <w:tab/>
        <w:t>3.89</w:t>
      </w:r>
    </w:p>
    <w:p w:rsidR="008E422E" w:rsidRDefault="008E422E" w:rsidP="006C1B62">
      <w:pPr>
        <w:jc w:val="both"/>
        <w:rPr>
          <w:b/>
        </w:rPr>
      </w:pPr>
      <w:r>
        <w:rPr>
          <w:b/>
        </w:rPr>
        <w:t>Commentaires :</w:t>
      </w:r>
      <w:r w:rsidR="004547B7">
        <w:rPr>
          <w:b/>
        </w:rPr>
        <w:t xml:space="preserve"> </w:t>
      </w:r>
      <w:r w:rsidR="004547B7" w:rsidRPr="004547B7">
        <w:rPr>
          <w:i/>
        </w:rPr>
        <w:t>Quelques répondants ont trouvé que la voix était monotone, monocorde, manquant d’expression. Néanmoins, l’évaluation globale est bonne.</w:t>
      </w:r>
    </w:p>
    <w:p w:rsidR="00FF68F5" w:rsidRDefault="00FF68F5" w:rsidP="006C1B62">
      <w:pPr>
        <w:spacing w:line="240" w:lineRule="auto"/>
        <w:jc w:val="both"/>
        <w:rPr>
          <w:i/>
          <w:sz w:val="18"/>
        </w:rPr>
      </w:pPr>
    </w:p>
    <w:p w:rsidR="00121946" w:rsidRDefault="00121946" w:rsidP="006C1B62">
      <w:pPr>
        <w:spacing w:line="240" w:lineRule="auto"/>
        <w:jc w:val="both"/>
        <w:rPr>
          <w:i/>
          <w:sz w:val="18"/>
        </w:rPr>
      </w:pPr>
    </w:p>
    <w:p w:rsidR="00121946" w:rsidRDefault="00121946" w:rsidP="006C1B62">
      <w:pPr>
        <w:spacing w:line="240" w:lineRule="auto"/>
        <w:jc w:val="both"/>
        <w:rPr>
          <w:i/>
          <w:sz w:val="18"/>
        </w:rPr>
      </w:pPr>
    </w:p>
    <w:p w:rsidR="00121946" w:rsidRDefault="00121946" w:rsidP="006C1B62">
      <w:pPr>
        <w:spacing w:line="240" w:lineRule="auto"/>
        <w:jc w:val="both"/>
        <w:rPr>
          <w:i/>
          <w:sz w:val="18"/>
        </w:rPr>
      </w:pPr>
    </w:p>
    <w:p w:rsidR="00121946" w:rsidRPr="00F921C4" w:rsidRDefault="00121946" w:rsidP="006C1B62">
      <w:pPr>
        <w:spacing w:line="240" w:lineRule="auto"/>
        <w:jc w:val="both"/>
        <w:rPr>
          <w:i/>
          <w:sz w:val="18"/>
        </w:rPr>
      </w:pPr>
    </w:p>
    <w:p w:rsidR="008E422E" w:rsidRDefault="008E422E" w:rsidP="006C1B6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16. Le choix d'une seule voix ou de deux voix permet-il de suivre au mieux le film ? Le découpage narratif est-il restitué avec évidence ?</w:t>
      </w:r>
    </w:p>
    <w:p w:rsidR="008E422E" w:rsidRDefault="00121946" w:rsidP="006C1B62">
      <w:pPr>
        <w:jc w:val="both"/>
        <w:rPr>
          <w:b/>
        </w:rPr>
      </w:pPr>
      <w:r>
        <w:rPr>
          <w:b/>
        </w:rPr>
        <w:t>Moyenne</w:t>
      </w:r>
      <w:r w:rsidR="002E22D2">
        <w:rPr>
          <w:b/>
        </w:rPr>
        <w:t xml:space="preserve"> : </w:t>
      </w:r>
      <w:r w:rsidR="002E22D2">
        <w:rPr>
          <w:b/>
        </w:rPr>
        <w:tab/>
      </w:r>
      <w:r w:rsidR="00AF7882">
        <w:rPr>
          <w:b/>
        </w:rPr>
        <w:t>3.88</w:t>
      </w:r>
    </w:p>
    <w:p w:rsidR="001A483F" w:rsidRPr="001A483F" w:rsidRDefault="008E422E" w:rsidP="006C1B62">
      <w:pPr>
        <w:jc w:val="both"/>
        <w:rPr>
          <w:rFonts w:cstheme="minorHAnsi"/>
          <w:i/>
          <w:szCs w:val="18"/>
        </w:rPr>
      </w:pPr>
      <w:r>
        <w:rPr>
          <w:b/>
        </w:rPr>
        <w:t>Commentaires :</w:t>
      </w:r>
      <w:r w:rsidR="001A483F" w:rsidRPr="001A483F">
        <w:rPr>
          <w:rFonts w:cstheme="minorHAnsi"/>
          <w:i/>
          <w:sz w:val="18"/>
          <w:szCs w:val="18"/>
        </w:rPr>
        <w:t xml:space="preserve"> </w:t>
      </w:r>
      <w:r w:rsidR="001A483F" w:rsidRPr="001A483F">
        <w:rPr>
          <w:rFonts w:cstheme="minorHAnsi"/>
          <w:i/>
          <w:szCs w:val="18"/>
        </w:rPr>
        <w:t>En soi, la narration de l’histoire ne nécessit</w:t>
      </w:r>
      <w:r w:rsidR="001A483F">
        <w:rPr>
          <w:rFonts w:cstheme="minorHAnsi"/>
          <w:i/>
          <w:szCs w:val="18"/>
        </w:rPr>
        <w:t>ait</w:t>
      </w:r>
      <w:r w:rsidR="001A483F" w:rsidRPr="001A483F">
        <w:rPr>
          <w:rFonts w:cstheme="minorHAnsi"/>
          <w:i/>
          <w:szCs w:val="18"/>
        </w:rPr>
        <w:t xml:space="preserve"> pas le travail à deux voix. Par contre, les multiples dialogues en langue japonaise, dont l</w:t>
      </w:r>
      <w:r w:rsidR="001A483F">
        <w:rPr>
          <w:rFonts w:cstheme="minorHAnsi"/>
          <w:i/>
          <w:szCs w:val="18"/>
        </w:rPr>
        <w:t>es répondants ont été</w:t>
      </w:r>
      <w:r w:rsidR="001A483F" w:rsidRPr="001A483F">
        <w:rPr>
          <w:rFonts w:cstheme="minorHAnsi"/>
          <w:i/>
          <w:szCs w:val="18"/>
        </w:rPr>
        <w:t xml:space="preserve"> privé</w:t>
      </w:r>
      <w:r w:rsidR="001A483F">
        <w:rPr>
          <w:rFonts w:cstheme="minorHAnsi"/>
          <w:i/>
          <w:szCs w:val="18"/>
        </w:rPr>
        <w:t>s</w:t>
      </w:r>
      <w:r w:rsidR="001A483F" w:rsidRPr="001A483F">
        <w:rPr>
          <w:rFonts w:cstheme="minorHAnsi"/>
          <w:i/>
          <w:szCs w:val="18"/>
        </w:rPr>
        <w:t xml:space="preserve"> par l’absence de traduction, auraient bien été mis en évidence grâce au recours d’une seconde voix.</w:t>
      </w:r>
    </w:p>
    <w:p w:rsidR="002E22D2" w:rsidRPr="00F921C4" w:rsidRDefault="002E22D2" w:rsidP="00F921C4">
      <w:pPr>
        <w:spacing w:line="240" w:lineRule="auto"/>
        <w:jc w:val="both"/>
        <w:rPr>
          <w:i/>
          <w:sz w:val="18"/>
        </w:rPr>
      </w:pPr>
    </w:p>
    <w:p w:rsidR="00FF68F5" w:rsidRPr="008E422E" w:rsidRDefault="00FF68F5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firstLine="708"/>
        <w:rPr>
          <w:b/>
        </w:rPr>
      </w:pPr>
      <w:r w:rsidRPr="008E422E">
        <w:rPr>
          <w:b/>
        </w:rPr>
        <w:t>A.</w:t>
      </w:r>
      <w:r w:rsidRPr="008E422E">
        <w:rPr>
          <w:b/>
        </w:rPr>
        <w:tab/>
        <w:t>Approche globale</w:t>
      </w:r>
      <w:r w:rsidR="00A52973">
        <w:rPr>
          <w:b/>
        </w:rPr>
        <w:t xml:space="preserve"> / moyenne : </w:t>
      </w:r>
      <w:r w:rsidR="00A52973">
        <w:rPr>
          <w:b/>
        </w:rPr>
        <w:tab/>
        <w:t xml:space="preserve">  </w:t>
      </w:r>
      <w:r w:rsidR="00A52973">
        <w:rPr>
          <w:b/>
        </w:rPr>
        <w:tab/>
      </w:r>
      <w:r w:rsidR="00A52973">
        <w:rPr>
          <w:b/>
        </w:rPr>
        <w:tab/>
      </w:r>
      <w:r w:rsidR="00A52973">
        <w:rPr>
          <w:b/>
        </w:rPr>
        <w:tab/>
      </w:r>
      <w:r w:rsidR="00D045A4">
        <w:rPr>
          <w:b/>
        </w:rPr>
        <w:tab/>
      </w:r>
      <w:r w:rsidR="009A17E3">
        <w:rPr>
          <w:b/>
        </w:rPr>
        <w:t>3.70</w:t>
      </w:r>
      <w:r w:rsidR="00A52973">
        <w:rPr>
          <w:b/>
        </w:rPr>
        <w:t>/5</w:t>
      </w:r>
      <w:r w:rsidR="00A52973">
        <w:rPr>
          <w:b/>
        </w:rPr>
        <w:tab/>
      </w:r>
    </w:p>
    <w:p w:rsidR="008E422E" w:rsidRDefault="008E422E" w:rsidP="008E422E">
      <w:pPr>
        <w:rPr>
          <w:i/>
          <w:sz w:val="18"/>
          <w:szCs w:val="18"/>
        </w:rPr>
      </w:pPr>
    </w:p>
    <w:p w:rsidR="00A52973" w:rsidRPr="00FA42C3" w:rsidRDefault="00A52973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firstLine="708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Ecriture / moyenne :</w:t>
      </w:r>
      <w:r w:rsidRPr="00FA42C3">
        <w:rPr>
          <w:b/>
        </w:rPr>
        <w:tab/>
      </w:r>
      <w:r w:rsidR="009A17E3">
        <w:rPr>
          <w:b/>
        </w:rPr>
        <w:tab/>
      </w:r>
      <w:r w:rsidR="009A17E3">
        <w:rPr>
          <w:b/>
        </w:rPr>
        <w:tab/>
      </w:r>
      <w:r w:rsidR="009A17E3">
        <w:rPr>
          <w:b/>
        </w:rPr>
        <w:tab/>
      </w:r>
      <w:r w:rsidR="00D045A4">
        <w:rPr>
          <w:b/>
        </w:rPr>
        <w:tab/>
      </w:r>
      <w:r w:rsidR="009A17E3">
        <w:rPr>
          <w:b/>
        </w:rPr>
        <w:tab/>
      </w:r>
      <w:r w:rsidR="00A03EA1">
        <w:rPr>
          <w:b/>
        </w:rPr>
        <w:t>4.</w:t>
      </w:r>
      <w:r w:rsidR="005C7CA4">
        <w:rPr>
          <w:b/>
        </w:rPr>
        <w:t>4</w:t>
      </w:r>
      <w:r>
        <w:rPr>
          <w:b/>
        </w:rPr>
        <w:t>/5</w:t>
      </w:r>
    </w:p>
    <w:p w:rsidR="00FF68F5" w:rsidRDefault="00FF68F5" w:rsidP="008E422E">
      <w:pPr>
        <w:rPr>
          <w:i/>
          <w:sz w:val="18"/>
          <w:szCs w:val="18"/>
        </w:rPr>
      </w:pPr>
    </w:p>
    <w:p w:rsidR="00D045A4" w:rsidRPr="00FA42C3" w:rsidRDefault="00D045A4" w:rsidP="00D0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firstLine="708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Enregistrement / moyenne :</w:t>
      </w:r>
      <w:r w:rsidRPr="00FA42C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7CA4">
        <w:rPr>
          <w:b/>
        </w:rPr>
        <w:t>3.87</w:t>
      </w:r>
      <w:r>
        <w:rPr>
          <w:b/>
        </w:rPr>
        <w:t>/5</w:t>
      </w:r>
    </w:p>
    <w:p w:rsidR="008E422E" w:rsidRDefault="008E422E" w:rsidP="008E422E">
      <w:pPr>
        <w:rPr>
          <w:i/>
          <w:sz w:val="18"/>
          <w:szCs w:val="18"/>
        </w:rPr>
      </w:pPr>
    </w:p>
    <w:tbl>
      <w:tblPr>
        <w:tblW w:w="9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5"/>
        <w:gridCol w:w="2431"/>
      </w:tblGrid>
      <w:tr w:rsidR="008E422E" w:rsidRPr="008E422E" w:rsidTr="00A52973">
        <w:trPr>
          <w:trHeight w:val="315"/>
        </w:trPr>
        <w:tc>
          <w:tcPr>
            <w:tcW w:w="7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E422E" w:rsidRPr="008E422E" w:rsidRDefault="008E422E" w:rsidP="008E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BE"/>
              </w:rPr>
            </w:pPr>
            <w:r w:rsidRPr="008E422E">
              <w:rPr>
                <w:rFonts w:ascii="Calibri" w:eastAsia="Times New Roman" w:hAnsi="Calibri" w:cs="Calibri"/>
                <w:b/>
                <w:bCs/>
                <w:lang w:eastAsia="fr-BE"/>
              </w:rPr>
              <w:t xml:space="preserve">Moyenne générale du film : 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E422E" w:rsidRPr="00A52973" w:rsidRDefault="005C7CA4" w:rsidP="00A5297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3.99</w:t>
            </w:r>
            <w:r w:rsidR="00A52973" w:rsidRPr="00A52973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/5</w:t>
            </w:r>
          </w:p>
        </w:tc>
      </w:tr>
      <w:tr w:rsidR="008E422E" w:rsidRPr="008E422E" w:rsidTr="00A52973">
        <w:trPr>
          <w:trHeight w:val="315"/>
        </w:trPr>
        <w:tc>
          <w:tcPr>
            <w:tcW w:w="7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8E422E" w:rsidRPr="008E422E" w:rsidRDefault="008E422E" w:rsidP="008E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BE"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8E422E" w:rsidRPr="008E422E" w:rsidRDefault="008E422E" w:rsidP="008E4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</w:tbl>
    <w:p w:rsidR="008E422E" w:rsidRPr="00FA42C3" w:rsidRDefault="008E422E" w:rsidP="008E422E">
      <w:pPr>
        <w:rPr>
          <w:i/>
          <w:sz w:val="18"/>
          <w:szCs w:val="18"/>
        </w:rPr>
      </w:pPr>
    </w:p>
    <w:sectPr w:rsidR="008E422E" w:rsidRPr="00FA42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71" w:rsidRDefault="00BC0A71" w:rsidP="00B65911">
      <w:pPr>
        <w:spacing w:after="0" w:line="240" w:lineRule="auto"/>
      </w:pPr>
      <w:r>
        <w:separator/>
      </w:r>
    </w:p>
  </w:endnote>
  <w:endnote w:type="continuationSeparator" w:id="0">
    <w:p w:rsidR="00BC0A71" w:rsidRDefault="00BC0A71" w:rsidP="00B6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12798"/>
      <w:docPartObj>
        <w:docPartGallery w:val="Page Numbers (Bottom of Page)"/>
        <w:docPartUnique/>
      </w:docPartObj>
    </w:sdtPr>
    <w:sdtEndPr/>
    <w:sdtContent>
      <w:p w:rsidR="00BC0A71" w:rsidRDefault="00BC0A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46" w:rsidRPr="00121946">
          <w:rPr>
            <w:noProof/>
            <w:lang w:val="fr-FR"/>
          </w:rPr>
          <w:t>2</w:t>
        </w:r>
        <w:r>
          <w:fldChar w:fldCharType="end"/>
        </w:r>
      </w:p>
    </w:sdtContent>
  </w:sdt>
  <w:p w:rsidR="00BC0A71" w:rsidRDefault="00BC0A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71" w:rsidRDefault="00BC0A71" w:rsidP="00B65911">
      <w:pPr>
        <w:spacing w:after="0" w:line="240" w:lineRule="auto"/>
      </w:pPr>
      <w:r>
        <w:separator/>
      </w:r>
    </w:p>
  </w:footnote>
  <w:footnote w:type="continuationSeparator" w:id="0">
    <w:p w:rsidR="00BC0A71" w:rsidRDefault="00BC0A71" w:rsidP="00B6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62" w:rsidRDefault="006C1B62">
    <w:pPr>
      <w:pStyle w:val="En-tte"/>
    </w:pPr>
    <w:r>
      <w:rPr>
        <w:noProof/>
        <w:lang w:eastAsia="fr-BE"/>
      </w:rPr>
      <w:drawing>
        <wp:inline distT="0" distB="0" distL="0" distR="0" wp14:anchorId="5DCABC31" wp14:editId="45A28488">
          <wp:extent cx="1483692" cy="612153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30" cy="620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fr-BE"/>
      </w:rPr>
      <w:drawing>
        <wp:inline distT="0" distB="0" distL="0" distR="0" wp14:anchorId="06C3425B" wp14:editId="0BD55495">
          <wp:extent cx="839973" cy="74877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6" cy="749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fr-BE"/>
      </w:rPr>
      <w:drawing>
        <wp:inline distT="0" distB="0" distL="0" distR="0" wp14:anchorId="2B24706C" wp14:editId="2FF9B9E6">
          <wp:extent cx="1554480" cy="7131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EDE"/>
    <w:multiLevelType w:val="hybridMultilevel"/>
    <w:tmpl w:val="08B202CC"/>
    <w:lvl w:ilvl="0" w:tplc="080C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28C279A"/>
    <w:multiLevelType w:val="hybridMultilevel"/>
    <w:tmpl w:val="DC541286"/>
    <w:lvl w:ilvl="0" w:tplc="080C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3BBD6FC2"/>
    <w:multiLevelType w:val="hybridMultilevel"/>
    <w:tmpl w:val="270EC4DE"/>
    <w:lvl w:ilvl="0" w:tplc="2368C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261B3"/>
    <w:multiLevelType w:val="hybridMultilevel"/>
    <w:tmpl w:val="CDC0F8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4E"/>
    <w:rsid w:val="00081D2C"/>
    <w:rsid w:val="000F3147"/>
    <w:rsid w:val="00121946"/>
    <w:rsid w:val="001379C3"/>
    <w:rsid w:val="001A483F"/>
    <w:rsid w:val="001A4BD7"/>
    <w:rsid w:val="001D0E29"/>
    <w:rsid w:val="001F4236"/>
    <w:rsid w:val="002015F3"/>
    <w:rsid w:val="00216F32"/>
    <w:rsid w:val="00282C7A"/>
    <w:rsid w:val="002E22D2"/>
    <w:rsid w:val="003930F7"/>
    <w:rsid w:val="003A499F"/>
    <w:rsid w:val="00427BC5"/>
    <w:rsid w:val="004547B7"/>
    <w:rsid w:val="0045786E"/>
    <w:rsid w:val="004B0585"/>
    <w:rsid w:val="004B71D2"/>
    <w:rsid w:val="004C3B5E"/>
    <w:rsid w:val="004C4A60"/>
    <w:rsid w:val="004E2AFA"/>
    <w:rsid w:val="005A7481"/>
    <w:rsid w:val="005C7CA4"/>
    <w:rsid w:val="0062540F"/>
    <w:rsid w:val="006A291A"/>
    <w:rsid w:val="006B3DD6"/>
    <w:rsid w:val="006C1B62"/>
    <w:rsid w:val="006C388D"/>
    <w:rsid w:val="006D23E7"/>
    <w:rsid w:val="007A41A7"/>
    <w:rsid w:val="008013FF"/>
    <w:rsid w:val="00814E64"/>
    <w:rsid w:val="00872FC5"/>
    <w:rsid w:val="008A33EA"/>
    <w:rsid w:val="008E422E"/>
    <w:rsid w:val="008E49D1"/>
    <w:rsid w:val="00905588"/>
    <w:rsid w:val="0091423A"/>
    <w:rsid w:val="00960D84"/>
    <w:rsid w:val="0099364E"/>
    <w:rsid w:val="009A17E3"/>
    <w:rsid w:val="009C2B3A"/>
    <w:rsid w:val="00A03EA1"/>
    <w:rsid w:val="00A52973"/>
    <w:rsid w:val="00A95CD2"/>
    <w:rsid w:val="00AD232C"/>
    <w:rsid w:val="00AF524B"/>
    <w:rsid w:val="00AF5895"/>
    <w:rsid w:val="00AF7882"/>
    <w:rsid w:val="00B224DD"/>
    <w:rsid w:val="00B56128"/>
    <w:rsid w:val="00B65911"/>
    <w:rsid w:val="00BC0A71"/>
    <w:rsid w:val="00C46FEF"/>
    <w:rsid w:val="00C75D72"/>
    <w:rsid w:val="00C870AE"/>
    <w:rsid w:val="00C87162"/>
    <w:rsid w:val="00D045A4"/>
    <w:rsid w:val="00D14E4A"/>
    <w:rsid w:val="00D20041"/>
    <w:rsid w:val="00D53222"/>
    <w:rsid w:val="00DC3E63"/>
    <w:rsid w:val="00E55A0A"/>
    <w:rsid w:val="00F41D75"/>
    <w:rsid w:val="00F45F2A"/>
    <w:rsid w:val="00F921C4"/>
    <w:rsid w:val="00F9422A"/>
    <w:rsid w:val="00F97C1C"/>
    <w:rsid w:val="00FA42C3"/>
    <w:rsid w:val="00FA65B9"/>
    <w:rsid w:val="00FC50C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911"/>
  </w:style>
  <w:style w:type="paragraph" w:styleId="Pieddepage">
    <w:name w:val="footer"/>
    <w:basedOn w:val="Normal"/>
    <w:link w:val="Pieddepag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911"/>
  </w:style>
  <w:style w:type="paragraph" w:styleId="Paragraphedeliste">
    <w:name w:val="List Paragraph"/>
    <w:basedOn w:val="Normal"/>
    <w:uiPriority w:val="34"/>
    <w:qFormat/>
    <w:rsid w:val="004C4A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911"/>
  </w:style>
  <w:style w:type="paragraph" w:styleId="Pieddepage">
    <w:name w:val="footer"/>
    <w:basedOn w:val="Normal"/>
    <w:link w:val="Pieddepag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911"/>
  </w:style>
  <w:style w:type="paragraph" w:styleId="Paragraphedeliste">
    <w:name w:val="List Paragraph"/>
    <w:basedOn w:val="Normal"/>
    <w:uiPriority w:val="34"/>
    <w:qFormat/>
    <w:rsid w:val="004C4A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61116242</Template>
  <TotalTime>2</TotalTime>
  <Pages>5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Vandevenne</dc:creator>
  <cp:lastModifiedBy>Secrétariat Social</cp:lastModifiedBy>
  <cp:revision>3</cp:revision>
  <dcterms:created xsi:type="dcterms:W3CDTF">2022-09-02T12:19:00Z</dcterms:created>
  <dcterms:modified xsi:type="dcterms:W3CDTF">2022-09-02T12:32:00Z</dcterms:modified>
</cp:coreProperties>
</file>