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CD5768">
        <w:rPr>
          <w:b/>
          <w:caps/>
          <w:sz w:val="28"/>
          <w:szCs w:val="28"/>
        </w:rPr>
        <w:t xml:space="preserve">s </w:t>
      </w:r>
      <w:bookmarkStart w:id="0" w:name="_GoBack"/>
      <w:bookmarkEnd w:id="0"/>
      <w:r>
        <w:rPr>
          <w:b/>
          <w:caps/>
          <w:sz w:val="28"/>
          <w:szCs w:val="28"/>
        </w:rPr>
        <w:t xml:space="preserve">relatif au </w:t>
      </w:r>
      <w:r w:rsidR="002D4A46">
        <w:rPr>
          <w:b/>
          <w:caps/>
          <w:sz w:val="28"/>
          <w:szCs w:val="28"/>
        </w:rPr>
        <w:t>FILM « </w:t>
      </w:r>
      <w:r w:rsidR="00726659">
        <w:rPr>
          <w:b/>
          <w:caps/>
          <w:sz w:val="28"/>
          <w:szCs w:val="28"/>
        </w:rPr>
        <w:t>WHITE HOUSE DOWN</w:t>
      </w:r>
      <w:r w:rsidR="002D4A46">
        <w:rPr>
          <w:b/>
          <w:caps/>
          <w:sz w:val="28"/>
          <w:szCs w:val="28"/>
        </w:rPr>
        <w:t> »</w:t>
      </w:r>
      <w:r w:rsidR="002D4A46" w:rsidRPr="006C1B62">
        <w:rPr>
          <w:b/>
          <w:caps/>
          <w:sz w:val="28"/>
          <w:szCs w:val="28"/>
        </w:rPr>
        <w:t xml:space="preserve"> </w:t>
      </w:r>
    </w:p>
    <w:p w:rsidR="002D4A46" w:rsidRDefault="002D4A46" w:rsidP="00D82D7A">
      <w:pPr>
        <w:jc w:val="both"/>
      </w:pPr>
    </w:p>
    <w:p w:rsidR="00D82D7A" w:rsidRDefault="00D82D7A" w:rsidP="00D82D7A">
      <w:pPr>
        <w:jc w:val="both"/>
      </w:pPr>
      <w:r>
        <w:t xml:space="preserve">La plateforme « audiodescription » pour l’accessibilité de l’audiovisuel a constitué un panel indépendant de téléspectateurs déficients visuels dont l’ambition est de visionner des contenus audiodécrits (films, séries, documentaires…) afin de </w:t>
      </w:r>
      <w:r w:rsidRPr="00B41133">
        <w:t xml:space="preserve">rendre un avis le plus objectif possible sur la qualité </w:t>
      </w:r>
      <w:r>
        <w:t>de la version audiodécrite proposée pour ce</w:t>
      </w:r>
      <w:r w:rsidRPr="00B41133">
        <w:t>s</w:t>
      </w:r>
      <w:r>
        <w:t xml:space="preserve"> derniers</w:t>
      </w:r>
      <w:r w:rsidRPr="00B41133">
        <w:t xml:space="preserve">. </w:t>
      </w:r>
    </w:p>
    <w:p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rsidR="00D82D7A" w:rsidRPr="00B41133" w:rsidRDefault="00D82D7A" w:rsidP="00D82D7A">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Eqla et La Lumière. </w:t>
      </w:r>
    </w:p>
    <w:p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rsidR="00D82D7A" w:rsidRDefault="00D82D7A" w:rsidP="006C1B62">
      <w:pPr>
        <w:jc w:val="both"/>
      </w:pPr>
    </w:p>
    <w:p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rsidR="00872FC5" w:rsidRDefault="00872FC5" w:rsidP="002D4A46">
      <w:pPr>
        <w:spacing w:after="0" w:line="360" w:lineRule="auto"/>
        <w:jc w:val="both"/>
      </w:pPr>
      <w:r w:rsidRPr="00D82D7A">
        <w:rPr>
          <w:u w:val="single"/>
        </w:rPr>
        <w:t>Titre du film</w:t>
      </w:r>
      <w:r>
        <w:t xml:space="preserve"> :</w:t>
      </w:r>
      <w:r>
        <w:tab/>
      </w:r>
      <w:r w:rsidR="00626D2B">
        <w:t>White House Down</w:t>
      </w:r>
    </w:p>
    <w:p w:rsidR="00872FC5" w:rsidRDefault="00872FC5" w:rsidP="002D4A46">
      <w:pPr>
        <w:spacing w:after="0" w:line="360" w:lineRule="auto"/>
        <w:jc w:val="both"/>
      </w:pPr>
      <w:r w:rsidRPr="00D82D7A">
        <w:rPr>
          <w:u w:val="single"/>
        </w:rPr>
        <w:t>Date de l'évaluation</w:t>
      </w:r>
      <w:r>
        <w:t xml:space="preserve"> :</w:t>
      </w:r>
      <w:r>
        <w:tab/>
      </w:r>
      <w:r w:rsidR="00626D2B">
        <w:t>Août 2023</w:t>
      </w:r>
    </w:p>
    <w:p w:rsidR="00872FC5" w:rsidRDefault="006A291A" w:rsidP="002D4A46">
      <w:pPr>
        <w:spacing w:after="0" w:line="360" w:lineRule="auto"/>
        <w:jc w:val="both"/>
      </w:pPr>
      <w:r w:rsidRPr="00D82D7A">
        <w:rPr>
          <w:u w:val="single"/>
        </w:rPr>
        <w:t>Producteur d’audiodescription et année de réalisation</w:t>
      </w:r>
      <w:r>
        <w:t xml:space="preserve"> : </w:t>
      </w:r>
      <w:r w:rsidR="00626D2B">
        <w:t xml:space="preserve">Chambre Noire </w:t>
      </w:r>
      <w:r w:rsidR="00F67D16">
        <w:t>– 202</w:t>
      </w:r>
      <w:r w:rsidR="00626D2B">
        <w:t>3</w:t>
      </w:r>
    </w:p>
    <w:p w:rsidR="0099364E" w:rsidRDefault="00C87162" w:rsidP="002D4A46">
      <w:pPr>
        <w:spacing w:after="0" w:line="360" w:lineRule="auto"/>
        <w:jc w:val="both"/>
      </w:pPr>
      <w:r w:rsidRPr="00D82D7A">
        <w:rPr>
          <w:u w:val="single"/>
        </w:rPr>
        <w:t>Nombre de répondants</w:t>
      </w:r>
      <w:r>
        <w:t xml:space="preserve"> : </w:t>
      </w:r>
      <w:r w:rsidR="00A467C1">
        <w:t>18</w:t>
      </w:r>
    </w:p>
    <w:p w:rsidR="00D82D7A" w:rsidRDefault="00D82D7A">
      <w:r>
        <w:br w:type="page"/>
      </w:r>
    </w:p>
    <w:p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rsidR="0007630C" w:rsidRDefault="00D045A4" w:rsidP="006C1B62">
      <w:pPr>
        <w:jc w:val="both"/>
      </w:pPr>
      <w:r w:rsidRPr="00D045A4">
        <w:rPr>
          <w:b/>
        </w:rPr>
        <w:t xml:space="preserve">1. </w:t>
      </w:r>
      <w:r w:rsidR="006A291A" w:rsidRPr="00D045A4">
        <w:rPr>
          <w:b/>
        </w:rPr>
        <w:t>Est-ce que la version audiodécrite du film fonctionne ? Ai-je vécu une expérience d'immersion</w:t>
      </w:r>
      <w:r w:rsidR="006A291A" w:rsidRPr="0062540F">
        <w:rPr>
          <w:b/>
        </w:rPr>
        <w:t xml:space="preserve"> cinématographique ?</w:t>
      </w:r>
    </w:p>
    <w:p w:rsidR="00E0381A" w:rsidRDefault="00E0381A" w:rsidP="009B01C5">
      <w:pPr>
        <w:jc w:val="center"/>
        <w:rPr>
          <w:b/>
        </w:rPr>
      </w:pPr>
      <w:r>
        <w:rPr>
          <w:b/>
          <w:noProof/>
          <w:lang w:eastAsia="fr-BE"/>
        </w:rPr>
        <w:drawing>
          <wp:inline distT="0" distB="0" distL="0" distR="0" wp14:anchorId="4238DF89">
            <wp:extent cx="4390796" cy="1316334"/>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6339" b="47535"/>
                    <a:stretch/>
                  </pic:blipFill>
                  <pic:spPr bwMode="auto">
                    <a:xfrm>
                      <a:off x="0" y="0"/>
                      <a:ext cx="4389755" cy="1316022"/>
                    </a:xfrm>
                    <a:prstGeom prst="rect">
                      <a:avLst/>
                    </a:prstGeom>
                    <a:noFill/>
                    <a:ln>
                      <a:noFill/>
                    </a:ln>
                    <a:extLst>
                      <a:ext uri="{53640926-AAD7-44D8-BBD7-CCE9431645EC}">
                        <a14:shadowObscured xmlns:a14="http://schemas.microsoft.com/office/drawing/2010/main"/>
                      </a:ext>
                    </a:extLst>
                  </pic:spPr>
                </pic:pic>
              </a:graphicData>
            </a:graphic>
          </wp:inline>
        </w:drawing>
      </w:r>
    </w:p>
    <w:p w:rsidR="00181982" w:rsidRDefault="003C1F44" w:rsidP="009B01C5">
      <w:pPr>
        <w:jc w:val="center"/>
        <w:rPr>
          <w:b/>
        </w:rPr>
      </w:pPr>
      <w:r>
        <w:rPr>
          <w:b/>
        </w:rPr>
        <w:t xml:space="preserve">Moyenne : </w:t>
      </w:r>
      <w:r w:rsidR="00CA2DE3">
        <w:rPr>
          <w:b/>
        </w:rPr>
        <w:t>3.1/5</w:t>
      </w:r>
    </w:p>
    <w:p w:rsidR="000C2849" w:rsidRPr="00F1655F" w:rsidRDefault="006A291A" w:rsidP="00853246">
      <w:pPr>
        <w:jc w:val="both"/>
        <w:rPr>
          <w:i/>
        </w:rPr>
      </w:pPr>
      <w:r w:rsidRPr="00853246">
        <w:rPr>
          <w:b/>
        </w:rPr>
        <w:t>Commentaire</w:t>
      </w:r>
      <w:r w:rsidR="008E422E" w:rsidRPr="00853246">
        <w:rPr>
          <w:b/>
        </w:rPr>
        <w:t>s</w:t>
      </w:r>
      <w:r w:rsidR="00F921C4" w:rsidRPr="00853246">
        <w:rPr>
          <w:b/>
        </w:rPr>
        <w:t xml:space="preserve"> :</w:t>
      </w:r>
      <w:r w:rsidR="00CC2AD4" w:rsidRPr="00CC2AD4">
        <w:t xml:space="preserve"> </w:t>
      </w:r>
      <w:r w:rsidR="00355505" w:rsidRPr="00F1655F">
        <w:rPr>
          <w:i/>
        </w:rPr>
        <w:t xml:space="preserve">Pour beaucoup, le fait que l’AD empiète sur les dialogues et que le son de l’AD </w:t>
      </w:r>
      <w:r w:rsidR="00AE0C0A">
        <w:rPr>
          <w:i/>
        </w:rPr>
        <w:t>soit</w:t>
      </w:r>
      <w:r w:rsidR="00F157E5">
        <w:rPr>
          <w:i/>
        </w:rPr>
        <w:t xml:space="preserve"> plus fort que le son du film – </w:t>
      </w:r>
      <w:r w:rsidR="00355505" w:rsidRPr="00F1655F">
        <w:rPr>
          <w:i/>
        </w:rPr>
        <w:t>empêchant la compréhension, et demandant parfois de réécouter des passage</w:t>
      </w:r>
      <w:r w:rsidR="00AE0C0A">
        <w:rPr>
          <w:i/>
        </w:rPr>
        <w:t>s</w:t>
      </w:r>
      <w:r w:rsidR="00F157E5">
        <w:rPr>
          <w:i/>
        </w:rPr>
        <w:t xml:space="preserve"> – </w:t>
      </w:r>
      <w:r w:rsidR="00355505" w:rsidRPr="00F1655F">
        <w:rPr>
          <w:i/>
        </w:rPr>
        <w:t>n’a pas permis une bonne immersion.</w:t>
      </w:r>
    </w:p>
    <w:p w:rsidR="00CA2DE3" w:rsidRPr="00F1655F" w:rsidRDefault="00F1655F" w:rsidP="00355505">
      <w:pPr>
        <w:jc w:val="both"/>
        <w:rPr>
          <w:i/>
        </w:rPr>
      </w:pPr>
      <w:r w:rsidRPr="00F1655F">
        <w:rPr>
          <w:i/>
        </w:rPr>
        <w:t>Certains ont trouvé au contraire que l</w:t>
      </w:r>
      <w:r w:rsidR="00CA2DE3" w:rsidRPr="00F1655F">
        <w:rPr>
          <w:i/>
        </w:rPr>
        <w:t>a version AD s’</w:t>
      </w:r>
      <w:r w:rsidRPr="00F1655F">
        <w:rPr>
          <w:i/>
        </w:rPr>
        <w:t>avérait</w:t>
      </w:r>
      <w:r w:rsidR="00CA2DE3" w:rsidRPr="00F1655F">
        <w:rPr>
          <w:i/>
        </w:rPr>
        <w:t xml:space="preserve"> être extrêmement efficace grâce à une description visuelle effrénée suivant le rythme endiablé </w:t>
      </w:r>
      <w:r w:rsidR="00AE0C0A">
        <w:rPr>
          <w:i/>
        </w:rPr>
        <w:t>du</w:t>
      </w:r>
      <w:r w:rsidR="00CA2DE3" w:rsidRPr="00F1655F">
        <w:rPr>
          <w:i/>
        </w:rPr>
        <w:t xml:space="preserve"> film</w:t>
      </w:r>
      <w:r w:rsidRPr="00F1655F">
        <w:rPr>
          <w:i/>
        </w:rPr>
        <w:t>, les emmenant</w:t>
      </w:r>
      <w:r w:rsidR="00CA2DE3" w:rsidRPr="00F1655F">
        <w:rPr>
          <w:i/>
        </w:rPr>
        <w:t xml:space="preserve"> donc </w:t>
      </w:r>
      <w:r w:rsidRPr="00F1655F">
        <w:rPr>
          <w:i/>
        </w:rPr>
        <w:t>agréablement au cœur de l’action.</w:t>
      </w:r>
    </w:p>
    <w:p w:rsidR="002D4A46" w:rsidRDefault="002D4A46" w:rsidP="00B45885">
      <w:pPr>
        <w:jc w:val="both"/>
      </w:pPr>
    </w:p>
    <w:p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rsidR="00E0381A" w:rsidRDefault="00E0381A" w:rsidP="00E0381A">
      <w:pPr>
        <w:jc w:val="center"/>
        <w:rPr>
          <w:b/>
        </w:rPr>
      </w:pPr>
      <w:r>
        <w:rPr>
          <w:b/>
          <w:noProof/>
          <w:lang w:eastAsia="fr-BE"/>
        </w:rPr>
        <w:drawing>
          <wp:inline distT="0" distB="0" distL="0" distR="0" wp14:anchorId="72E2F54B">
            <wp:extent cx="4390797" cy="1205802"/>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9155" b="48591"/>
                    <a:stretch/>
                  </pic:blipFill>
                  <pic:spPr bwMode="auto">
                    <a:xfrm>
                      <a:off x="0" y="0"/>
                      <a:ext cx="4389755" cy="1205516"/>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CA2DE3">
        <w:rPr>
          <w:b/>
        </w:rPr>
        <w:t>3.25/5</w:t>
      </w:r>
    </w:p>
    <w:p w:rsidR="00AE0C0A" w:rsidRDefault="003C1F44" w:rsidP="00F1655F">
      <w:pPr>
        <w:jc w:val="both"/>
      </w:pPr>
      <w:r w:rsidRPr="0040149A">
        <w:rPr>
          <w:b/>
        </w:rPr>
        <w:t>Commentaires :</w:t>
      </w:r>
      <w:r w:rsidRPr="00CC2AD4">
        <w:t xml:space="preserve"> </w:t>
      </w:r>
      <w:r w:rsidR="00AE0C0A" w:rsidRPr="0040149A">
        <w:rPr>
          <w:i/>
        </w:rPr>
        <w:t xml:space="preserve">Pour les raisons évoquées ci-dessus et le manque de description des personnages ou des lieux, certains passages ont dû être réécoutés pour comprendre ce qui se passait à l’écran, </w:t>
      </w:r>
      <w:r w:rsidR="0040149A" w:rsidRPr="0040149A">
        <w:rPr>
          <w:i/>
        </w:rPr>
        <w:t>les retournements de situations</w:t>
      </w:r>
      <w:r w:rsidR="0040149A">
        <w:rPr>
          <w:i/>
        </w:rPr>
        <w:t>,</w:t>
      </w:r>
      <w:r w:rsidR="0040149A" w:rsidRPr="0040149A">
        <w:rPr>
          <w:i/>
        </w:rPr>
        <w:t xml:space="preserve"> </w:t>
      </w:r>
      <w:r w:rsidR="00AE0C0A" w:rsidRPr="0040149A">
        <w:rPr>
          <w:i/>
        </w:rPr>
        <w:t>les c</w:t>
      </w:r>
      <w:r w:rsidR="0040149A" w:rsidRPr="0040149A">
        <w:rPr>
          <w:i/>
        </w:rPr>
        <w:t>hangements de scènes/de lieu</w:t>
      </w:r>
      <w:r w:rsidR="0040149A">
        <w:rPr>
          <w:i/>
        </w:rPr>
        <w:t xml:space="preserve"> et</w:t>
      </w:r>
      <w:r w:rsidR="0040149A" w:rsidRPr="0040149A">
        <w:rPr>
          <w:i/>
        </w:rPr>
        <w:t xml:space="preserve"> </w:t>
      </w:r>
      <w:r w:rsidR="00AE0C0A" w:rsidRPr="0040149A">
        <w:rPr>
          <w:i/>
        </w:rPr>
        <w:t>qui étaient les protagonistes</w:t>
      </w:r>
      <w:r w:rsidR="0040149A" w:rsidRPr="0040149A">
        <w:rPr>
          <w:i/>
        </w:rPr>
        <w:t xml:space="preserve">, </w:t>
      </w:r>
      <w:r w:rsidR="00AE0C0A" w:rsidRPr="0040149A">
        <w:rPr>
          <w:i/>
        </w:rPr>
        <w:t>d’autant plus que le rythme du film est assez soutenu.</w:t>
      </w:r>
    </w:p>
    <w:p w:rsidR="006A291A" w:rsidRPr="00C46FEF" w:rsidRDefault="00D045A4" w:rsidP="006C1B62">
      <w:pPr>
        <w:jc w:val="both"/>
        <w:rPr>
          <w:b/>
        </w:rPr>
      </w:pPr>
      <w:r>
        <w:rPr>
          <w:b/>
        </w:rPr>
        <w:lastRenderedPageBreak/>
        <w:t xml:space="preserve">3. </w:t>
      </w:r>
      <w:r w:rsidR="006A291A" w:rsidRPr="00C46FEF">
        <w:rPr>
          <w:b/>
        </w:rPr>
        <w:t>L'AD respecte-t-elle la bande son du film, sans recouvrir des dialogues et sans gêner la compréhension de certains passages du film ?</w:t>
      </w:r>
    </w:p>
    <w:p w:rsidR="00E0381A" w:rsidRDefault="00E0381A" w:rsidP="00E0381A">
      <w:pPr>
        <w:jc w:val="center"/>
        <w:rPr>
          <w:b/>
        </w:rPr>
      </w:pPr>
      <w:r>
        <w:rPr>
          <w:b/>
          <w:noProof/>
          <w:lang w:eastAsia="fr-BE"/>
        </w:rPr>
        <w:drawing>
          <wp:inline distT="0" distB="0" distL="0" distR="0" wp14:anchorId="44FB9641">
            <wp:extent cx="4390798" cy="1346479"/>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3873" b="48944"/>
                    <a:stretch/>
                  </pic:blipFill>
                  <pic:spPr bwMode="auto">
                    <a:xfrm>
                      <a:off x="0" y="0"/>
                      <a:ext cx="4389755" cy="1346159"/>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CA2DE3">
        <w:rPr>
          <w:b/>
        </w:rPr>
        <w:t>2.4/5</w:t>
      </w:r>
    </w:p>
    <w:p w:rsidR="00AF2046" w:rsidRDefault="003C1F44" w:rsidP="00115456">
      <w:pPr>
        <w:jc w:val="both"/>
        <w:rPr>
          <w:i/>
        </w:rPr>
      </w:pPr>
      <w:r w:rsidRPr="00115456">
        <w:rPr>
          <w:b/>
        </w:rPr>
        <w:t>Commentaires :</w:t>
      </w:r>
      <w:r w:rsidRPr="00CC2AD4">
        <w:t xml:space="preserve"> </w:t>
      </w:r>
      <w:r w:rsidR="000C2849" w:rsidRPr="00853246">
        <w:rPr>
          <w:i/>
        </w:rPr>
        <w:t>Particulièrement pendant la première parti</w:t>
      </w:r>
      <w:r w:rsidR="00853246" w:rsidRPr="00853246">
        <w:rPr>
          <w:i/>
        </w:rPr>
        <w:t>e du film, l’AD a empiété sur les dialogues, ce qui a gêné la compréhension</w:t>
      </w:r>
      <w:r w:rsidR="000C2849" w:rsidRPr="00853246">
        <w:rPr>
          <w:i/>
        </w:rPr>
        <w:t>.</w:t>
      </w:r>
      <w:r w:rsidR="00853246" w:rsidRPr="00853246">
        <w:rPr>
          <w:i/>
        </w:rPr>
        <w:t xml:space="preserve"> </w:t>
      </w:r>
    </w:p>
    <w:p w:rsidR="00AF2046" w:rsidRDefault="00853246" w:rsidP="00115456">
      <w:pPr>
        <w:jc w:val="both"/>
        <w:rPr>
          <w:i/>
        </w:rPr>
      </w:pPr>
      <w:r w:rsidRPr="00853246">
        <w:rPr>
          <w:i/>
        </w:rPr>
        <w:t xml:space="preserve">De rares testeurs n’ont pas trouvé cela gênant, estimant que l’explication de l’action était plus importante que les dialogues. </w:t>
      </w:r>
    </w:p>
    <w:p w:rsidR="000C2849" w:rsidRPr="00CA2DE3" w:rsidRDefault="00853246" w:rsidP="00115456">
      <w:pPr>
        <w:jc w:val="both"/>
      </w:pPr>
      <w:r w:rsidRPr="00853246">
        <w:rPr>
          <w:i/>
        </w:rPr>
        <w:t>Par ailleurs, le son de l’AD était plus fort que le son du film, ce qui a dérangé les répondants.</w:t>
      </w:r>
    </w:p>
    <w:p w:rsidR="002F73E1" w:rsidRDefault="002F73E1" w:rsidP="006C1B62">
      <w:pPr>
        <w:jc w:val="both"/>
        <w:rPr>
          <w:b/>
        </w:rPr>
      </w:pPr>
    </w:p>
    <w:p w:rsidR="00B40C12" w:rsidRDefault="00D045A4" w:rsidP="00C456BE">
      <w:pPr>
        <w:jc w:val="both"/>
        <w:rPr>
          <w:b/>
        </w:rPr>
      </w:pPr>
      <w:r>
        <w:rPr>
          <w:b/>
        </w:rPr>
        <w:t xml:space="preserve">4. </w:t>
      </w:r>
      <w:r w:rsidR="006A291A" w:rsidRPr="00C870AE">
        <w:rPr>
          <w:b/>
        </w:rPr>
        <w:t>L'AD décrit-elle bien les images, sans se contenter d'expliquer l'intrigue ? Le sens des images décrites est-il c</w:t>
      </w:r>
      <w:r w:rsidR="00C456BE">
        <w:rPr>
          <w:b/>
        </w:rPr>
        <w:t>lair ?</w:t>
      </w:r>
    </w:p>
    <w:p w:rsidR="00E0381A" w:rsidRDefault="00E0381A" w:rsidP="00E0381A">
      <w:pPr>
        <w:jc w:val="center"/>
        <w:rPr>
          <w:b/>
        </w:rPr>
      </w:pPr>
      <w:r>
        <w:rPr>
          <w:b/>
          <w:noProof/>
          <w:lang w:eastAsia="fr-BE"/>
        </w:rPr>
        <w:drawing>
          <wp:inline distT="0" distB="0" distL="0" distR="0" wp14:anchorId="1F3D18F8">
            <wp:extent cx="4390798" cy="1165608"/>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10211" b="48944"/>
                    <a:stretch/>
                  </pic:blipFill>
                  <pic:spPr bwMode="auto">
                    <a:xfrm>
                      <a:off x="0" y="0"/>
                      <a:ext cx="4389755" cy="1165331"/>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C456BE">
        <w:rPr>
          <w:b/>
        </w:rPr>
        <w:t>3.4/5</w:t>
      </w:r>
    </w:p>
    <w:p w:rsidR="003C1F44" w:rsidRDefault="003C1F44" w:rsidP="003C1F44">
      <w:pPr>
        <w:jc w:val="both"/>
      </w:pPr>
      <w:r w:rsidRPr="00BD6580">
        <w:rPr>
          <w:b/>
        </w:rPr>
        <w:t>Commentaires :</w:t>
      </w:r>
      <w:r w:rsidRPr="00CC2AD4">
        <w:t xml:space="preserve"> </w:t>
      </w:r>
      <w:r w:rsidR="0040149A" w:rsidRPr="000A38D3">
        <w:rPr>
          <w:i/>
        </w:rPr>
        <w:t xml:space="preserve">L'AD donne le nom des bâtiments ou des personnages mais ne les décrit pas. </w:t>
      </w:r>
      <w:r w:rsidR="00C456BE" w:rsidRPr="000A38D3">
        <w:rPr>
          <w:i/>
        </w:rPr>
        <w:t>Les descriptions pendant les scènes d'action restent vagues, peu détaillées.</w:t>
      </w:r>
    </w:p>
    <w:p w:rsidR="002F73E1" w:rsidRDefault="002F73E1" w:rsidP="003C1F44">
      <w:pPr>
        <w:jc w:val="both"/>
      </w:pPr>
    </w:p>
    <w:p w:rsidR="00B01355" w:rsidRDefault="00B01355" w:rsidP="003C1F44">
      <w:pPr>
        <w:jc w:val="both"/>
      </w:pPr>
    </w:p>
    <w:p w:rsidR="002F73E1" w:rsidRDefault="002F73E1" w:rsidP="003C1F44">
      <w:pPr>
        <w:jc w:val="both"/>
      </w:pPr>
    </w:p>
    <w:p w:rsidR="006A291A" w:rsidRPr="00F45F2A" w:rsidRDefault="00D045A4" w:rsidP="006C1B62">
      <w:pPr>
        <w:jc w:val="both"/>
        <w:rPr>
          <w:b/>
        </w:rPr>
      </w:pPr>
      <w:r>
        <w:rPr>
          <w:b/>
        </w:rPr>
        <w:lastRenderedPageBreak/>
        <w:t xml:space="preserve">5. </w:t>
      </w:r>
      <w:r w:rsidR="006A291A" w:rsidRPr="00F45F2A">
        <w:rPr>
          <w:b/>
        </w:rPr>
        <w:t>Ai-je pu me faire une image mentale précise des personnages, des décors, de l’époque ?</w:t>
      </w:r>
    </w:p>
    <w:p w:rsidR="00E0381A" w:rsidRDefault="00E0381A" w:rsidP="00E0381A">
      <w:pPr>
        <w:jc w:val="center"/>
        <w:rPr>
          <w:b/>
        </w:rPr>
      </w:pPr>
      <w:r>
        <w:rPr>
          <w:b/>
          <w:noProof/>
          <w:lang w:eastAsia="fr-BE"/>
        </w:rPr>
        <w:drawing>
          <wp:inline distT="0" distB="0" distL="0" distR="0" wp14:anchorId="4DF3F044">
            <wp:extent cx="4390797" cy="1286189"/>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6338" b="48591"/>
                    <a:stretch/>
                  </pic:blipFill>
                  <pic:spPr bwMode="auto">
                    <a:xfrm>
                      <a:off x="0" y="0"/>
                      <a:ext cx="4389755" cy="1285884"/>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C456BE">
        <w:rPr>
          <w:b/>
        </w:rPr>
        <w:t>3.2/5</w:t>
      </w:r>
    </w:p>
    <w:p w:rsidR="003C1F44" w:rsidRDefault="003C1F44" w:rsidP="003C1F44">
      <w:pPr>
        <w:jc w:val="both"/>
      </w:pPr>
      <w:r w:rsidRPr="00CC2AD4">
        <w:rPr>
          <w:b/>
        </w:rPr>
        <w:t>Commentaires :</w:t>
      </w:r>
      <w:r w:rsidRPr="00CC2AD4">
        <w:t xml:space="preserve"> </w:t>
      </w:r>
      <w:r w:rsidR="0040149A" w:rsidRPr="002F73E1">
        <w:rPr>
          <w:i/>
        </w:rPr>
        <w:t>Le Capitole ou la Maison blanche, lieux principaux de l’action, sont cités mais ne sont pas décrits. Pour ceux qui ne connaissent pas ces bâtiments, il leur est impossible de se faire une image mentale. Il en est de même pour les personnages ; ceux-ci sont peu ou pas décrits mais leur nom est cité. L’époque n’est pas mentionnée.</w:t>
      </w:r>
    </w:p>
    <w:p w:rsidR="002F73E1" w:rsidRDefault="002F73E1" w:rsidP="00ED6BA0">
      <w:pPr>
        <w:spacing w:line="240" w:lineRule="auto"/>
        <w:jc w:val="both"/>
      </w:pPr>
    </w:p>
    <w:p w:rsidR="006A291A" w:rsidRPr="006C388D" w:rsidRDefault="00D045A4" w:rsidP="006C1B62">
      <w:pPr>
        <w:jc w:val="both"/>
        <w:rPr>
          <w:b/>
        </w:rPr>
      </w:pPr>
      <w:r>
        <w:rPr>
          <w:b/>
        </w:rPr>
        <w:t xml:space="preserve">6. </w:t>
      </w:r>
      <w:r w:rsidR="006A291A" w:rsidRPr="006C388D">
        <w:rPr>
          <w:b/>
        </w:rPr>
        <w:t>L'AD est-elle bien dosée et donc, ni trop pauvre ni trop présente ?</w:t>
      </w:r>
    </w:p>
    <w:p w:rsidR="009B01C5" w:rsidRDefault="009B01C5" w:rsidP="009B01C5">
      <w:pPr>
        <w:jc w:val="center"/>
        <w:rPr>
          <w:b/>
        </w:rPr>
      </w:pPr>
      <w:r>
        <w:rPr>
          <w:b/>
          <w:noProof/>
          <w:lang w:eastAsia="fr-BE"/>
        </w:rPr>
        <w:drawing>
          <wp:inline distT="0" distB="0" distL="0" distR="0" wp14:anchorId="01B4F909">
            <wp:extent cx="4390798" cy="1155560"/>
            <wp:effectExtent l="0" t="0" r="0" b="698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t="10563" b="48944"/>
                    <a:stretch/>
                  </pic:blipFill>
                  <pic:spPr bwMode="auto">
                    <a:xfrm>
                      <a:off x="0" y="0"/>
                      <a:ext cx="4389755" cy="1155286"/>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9B01C5">
      <w:pPr>
        <w:jc w:val="center"/>
        <w:rPr>
          <w:b/>
        </w:rPr>
      </w:pPr>
      <w:r>
        <w:rPr>
          <w:b/>
        </w:rPr>
        <w:t xml:space="preserve">Moyenne : </w:t>
      </w:r>
      <w:r w:rsidR="00C456BE">
        <w:rPr>
          <w:b/>
        </w:rPr>
        <w:t>3.5/5</w:t>
      </w:r>
    </w:p>
    <w:p w:rsidR="002F73E1" w:rsidRPr="00C456BE" w:rsidRDefault="003C1F44" w:rsidP="002F73E1">
      <w:pPr>
        <w:jc w:val="both"/>
      </w:pPr>
      <w:r w:rsidRPr="002F73E1">
        <w:rPr>
          <w:b/>
        </w:rPr>
        <w:t>Commentaires :</w:t>
      </w:r>
      <w:r w:rsidRPr="00CC2AD4">
        <w:t xml:space="preserve"> </w:t>
      </w:r>
      <w:r w:rsidR="002F73E1" w:rsidRPr="002F73E1">
        <w:rPr>
          <w:i/>
        </w:rPr>
        <w:t>A certains moments, l’AD paraissait trop pauvre alors qu’il semblait y avoir de la place pour décrire certaines actions (ex. : le vase cassé en présence du guide de la maison blanche), alors qu’à d’autres moments, l’AD était trop présente car des dialogues étaient en cours.</w:t>
      </w:r>
    </w:p>
    <w:p w:rsidR="003C1F44" w:rsidRDefault="003C1F44" w:rsidP="003C1F44">
      <w:pPr>
        <w:jc w:val="both"/>
      </w:pPr>
    </w:p>
    <w:p w:rsidR="002F73E1" w:rsidRDefault="002F73E1" w:rsidP="003C1F44">
      <w:pPr>
        <w:jc w:val="both"/>
      </w:pPr>
    </w:p>
    <w:p w:rsidR="002F73E1" w:rsidRDefault="002F73E1" w:rsidP="003C1F44">
      <w:pPr>
        <w:jc w:val="both"/>
      </w:pPr>
    </w:p>
    <w:p w:rsidR="00B01355" w:rsidRDefault="00B01355" w:rsidP="003C1F44">
      <w:pPr>
        <w:jc w:val="both"/>
      </w:pPr>
    </w:p>
    <w:p w:rsidR="00B01355" w:rsidRDefault="00B01355" w:rsidP="003C1F44">
      <w:pPr>
        <w:jc w:val="both"/>
      </w:pPr>
    </w:p>
    <w:p w:rsidR="006A291A" w:rsidRPr="006C388D" w:rsidRDefault="00D045A4" w:rsidP="006C1B62">
      <w:pPr>
        <w:jc w:val="both"/>
        <w:rPr>
          <w:b/>
        </w:rPr>
      </w:pPr>
      <w:r>
        <w:rPr>
          <w:b/>
        </w:rPr>
        <w:lastRenderedPageBreak/>
        <w:t xml:space="preserve">7. </w:t>
      </w:r>
      <w:r w:rsidR="006A291A" w:rsidRPr="006C388D">
        <w:rPr>
          <w:b/>
        </w:rPr>
        <w:t>Suis-je resté dans l'univers fictionnel de l’œuvre sans que l'AD m'en fasse sortir (par des termes techniques de prises de vues, par exemple.) ?</w:t>
      </w:r>
    </w:p>
    <w:p w:rsidR="009B01C5" w:rsidRDefault="009B01C5" w:rsidP="009B01C5">
      <w:pPr>
        <w:jc w:val="center"/>
        <w:rPr>
          <w:b/>
        </w:rPr>
      </w:pPr>
      <w:r>
        <w:rPr>
          <w:b/>
          <w:noProof/>
          <w:lang w:eastAsia="fr-BE"/>
        </w:rPr>
        <w:drawing>
          <wp:inline distT="0" distB="0" distL="0" distR="0" wp14:anchorId="32F2AAD7">
            <wp:extent cx="4390797" cy="1155561"/>
            <wp:effectExtent l="0" t="0" r="0" b="698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10916" b="48591"/>
                    <a:stretch/>
                  </pic:blipFill>
                  <pic:spPr bwMode="auto">
                    <a:xfrm>
                      <a:off x="0" y="0"/>
                      <a:ext cx="4389755" cy="115528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9B01C5">
      <w:pPr>
        <w:jc w:val="center"/>
        <w:rPr>
          <w:b/>
        </w:rPr>
      </w:pPr>
      <w:r>
        <w:rPr>
          <w:b/>
        </w:rPr>
        <w:t xml:space="preserve">Moyenne : </w:t>
      </w:r>
      <w:r w:rsidR="00A45B31">
        <w:rPr>
          <w:b/>
        </w:rPr>
        <w:t>3.6/5</w:t>
      </w:r>
    </w:p>
    <w:p w:rsidR="002F73E1" w:rsidRPr="00A45B31" w:rsidRDefault="003C1F44" w:rsidP="002F73E1">
      <w:pPr>
        <w:jc w:val="both"/>
      </w:pPr>
      <w:r w:rsidRPr="002F73E1">
        <w:rPr>
          <w:b/>
        </w:rPr>
        <w:t>Commentaires :</w:t>
      </w:r>
      <w:r w:rsidRPr="00CC2AD4">
        <w:t xml:space="preserve"> </w:t>
      </w:r>
      <w:r w:rsidR="002F73E1" w:rsidRPr="000A38D3">
        <w:rPr>
          <w:i/>
        </w:rPr>
        <w:t>L'AD n'utilise pas de terme</w:t>
      </w:r>
      <w:r w:rsidR="00AF2046">
        <w:rPr>
          <w:i/>
        </w:rPr>
        <w:t>s</w:t>
      </w:r>
      <w:r w:rsidR="002F73E1" w:rsidRPr="000A38D3">
        <w:rPr>
          <w:i/>
        </w:rPr>
        <w:t xml:space="preserve"> technique</w:t>
      </w:r>
      <w:r w:rsidR="00AF2046">
        <w:rPr>
          <w:i/>
        </w:rPr>
        <w:t>s</w:t>
      </w:r>
      <w:r w:rsidR="002F73E1" w:rsidRPr="000A38D3">
        <w:rPr>
          <w:i/>
        </w:rPr>
        <w:t xml:space="preserve"> qui pourraient faire sortir de l’univers fictionnel. Par contre, pour toutes les raison</w:t>
      </w:r>
      <w:r w:rsidR="00AF2046">
        <w:rPr>
          <w:i/>
        </w:rPr>
        <w:t>s</w:t>
      </w:r>
      <w:r w:rsidR="002F73E1" w:rsidRPr="000A38D3">
        <w:rPr>
          <w:i/>
        </w:rPr>
        <w:t xml:space="preserve"> évoquées ci-dessus, il a été compliqué de rentrer dans l’histoire et d’y rester.</w:t>
      </w:r>
    </w:p>
    <w:p w:rsidR="000A38D3" w:rsidRDefault="000A38D3" w:rsidP="00A467C1">
      <w:pPr>
        <w:jc w:val="both"/>
      </w:pPr>
    </w:p>
    <w:p w:rsidR="006A291A" w:rsidRPr="006C388D" w:rsidRDefault="00D045A4" w:rsidP="006C1B62">
      <w:pPr>
        <w:jc w:val="both"/>
        <w:rPr>
          <w:b/>
        </w:rPr>
      </w:pPr>
      <w:r>
        <w:rPr>
          <w:b/>
        </w:rPr>
        <w:t xml:space="preserve">8. </w:t>
      </w:r>
      <w:r w:rsidR="006A291A" w:rsidRPr="006C388D">
        <w:rPr>
          <w:b/>
        </w:rPr>
        <w:t>Le descripteur abordait-il le film sans faire de critiques ou émettre d'opinions purement personnelles ?</w:t>
      </w:r>
    </w:p>
    <w:p w:rsidR="00482D1E" w:rsidRDefault="00482D1E" w:rsidP="00E0381A">
      <w:pPr>
        <w:jc w:val="center"/>
        <w:rPr>
          <w:b/>
        </w:rPr>
      </w:pPr>
      <w:r>
        <w:rPr>
          <w:b/>
          <w:noProof/>
          <w:lang w:eastAsia="fr-BE"/>
        </w:rPr>
        <w:drawing>
          <wp:inline distT="0" distB="0" distL="0" distR="0" wp14:anchorId="009A3F57" wp14:editId="387C9644">
            <wp:extent cx="4378516" cy="1196411"/>
            <wp:effectExtent l="0" t="0" r="3175"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t="9309" b="48648"/>
                    <a:stretch/>
                  </pic:blipFill>
                  <pic:spPr bwMode="auto">
                    <a:xfrm>
                      <a:off x="0" y="0"/>
                      <a:ext cx="4389755" cy="1199482"/>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A45B31">
        <w:rPr>
          <w:b/>
        </w:rPr>
        <w:t>4.6/5</w:t>
      </w:r>
    </w:p>
    <w:p w:rsidR="002F73E1" w:rsidRDefault="003C1F44" w:rsidP="006C1B62">
      <w:pPr>
        <w:jc w:val="both"/>
      </w:pPr>
      <w:r w:rsidRPr="001F090A">
        <w:rPr>
          <w:b/>
        </w:rPr>
        <w:t>Commentaires :</w:t>
      </w:r>
      <w:r w:rsidRPr="00CC2AD4">
        <w:t xml:space="preserve"> </w:t>
      </w:r>
      <w:r w:rsidR="001F090A" w:rsidRPr="003969D2">
        <w:rPr>
          <w:i/>
        </w:rPr>
        <w:t>L’AD est neutre. L’auteur emploie quelqu</w:t>
      </w:r>
      <w:r w:rsidR="00AF2046">
        <w:rPr>
          <w:i/>
        </w:rPr>
        <w:t>es fois des expressions telles « il a l’air</w:t>
      </w:r>
      <w:r w:rsidR="001F090A" w:rsidRPr="003969D2">
        <w:rPr>
          <w:i/>
        </w:rPr>
        <w:t xml:space="preserve"> » ou « il semble » pour introduire l’expression d’émotion traduite sur les visages. </w:t>
      </w:r>
      <w:r w:rsidR="003969D2" w:rsidRPr="003969D2">
        <w:rPr>
          <w:i/>
        </w:rPr>
        <w:t xml:space="preserve">Ce n’est pas dérangeant mais </w:t>
      </w:r>
      <w:r w:rsidR="001F090A" w:rsidRPr="003969D2">
        <w:rPr>
          <w:i/>
        </w:rPr>
        <w:t>ce genre de formules donne l’impression d’une interprétation personnelle de l’auteur de l’AD.</w:t>
      </w:r>
    </w:p>
    <w:p w:rsidR="002F73E1" w:rsidRDefault="002F73E1" w:rsidP="006C1B62">
      <w:pPr>
        <w:jc w:val="both"/>
      </w:pPr>
    </w:p>
    <w:p w:rsidR="000A38D3" w:rsidRDefault="000A38D3" w:rsidP="006C1B62">
      <w:pPr>
        <w:jc w:val="both"/>
      </w:pPr>
    </w:p>
    <w:p w:rsidR="000A38D3" w:rsidRDefault="000A38D3" w:rsidP="006C1B62">
      <w:pPr>
        <w:jc w:val="both"/>
      </w:pPr>
    </w:p>
    <w:p w:rsidR="00B01355" w:rsidRDefault="00B01355" w:rsidP="006C1B62">
      <w:pPr>
        <w:jc w:val="both"/>
      </w:pPr>
    </w:p>
    <w:p w:rsidR="006A291A" w:rsidRPr="002F73E1" w:rsidRDefault="00D045A4" w:rsidP="006C1B62">
      <w:pPr>
        <w:jc w:val="both"/>
      </w:pPr>
      <w:r>
        <w:rPr>
          <w:b/>
        </w:rPr>
        <w:lastRenderedPageBreak/>
        <w:t xml:space="preserve">9. </w:t>
      </w:r>
      <w:r w:rsidR="006A291A" w:rsidRPr="006C388D">
        <w:rPr>
          <w:b/>
        </w:rPr>
        <w:t>L'AD m'a-t-elle donné les principales informations artistiques des génériques, au début ou à la fin de la VAD, dans le respect du son du film ?</w:t>
      </w:r>
    </w:p>
    <w:p w:rsidR="009B01C5" w:rsidRDefault="009B01C5" w:rsidP="009B01C5">
      <w:pPr>
        <w:jc w:val="center"/>
        <w:rPr>
          <w:b/>
        </w:rPr>
      </w:pPr>
      <w:r>
        <w:rPr>
          <w:b/>
          <w:noProof/>
          <w:lang w:eastAsia="fr-BE"/>
        </w:rPr>
        <w:drawing>
          <wp:inline distT="0" distB="0" distL="0" distR="0" wp14:anchorId="47211509">
            <wp:extent cx="4390795" cy="1396721"/>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t="2816" b="48240"/>
                    <a:stretch/>
                  </pic:blipFill>
                  <pic:spPr bwMode="auto">
                    <a:xfrm>
                      <a:off x="0" y="0"/>
                      <a:ext cx="4389755" cy="1396390"/>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9B01C5">
      <w:pPr>
        <w:jc w:val="center"/>
        <w:rPr>
          <w:b/>
        </w:rPr>
      </w:pPr>
      <w:r>
        <w:rPr>
          <w:b/>
        </w:rPr>
        <w:t xml:space="preserve">Moyenne : </w:t>
      </w:r>
      <w:r w:rsidR="00A45B31">
        <w:rPr>
          <w:b/>
        </w:rPr>
        <w:t>2.5/5</w:t>
      </w:r>
    </w:p>
    <w:p w:rsidR="00F1655F" w:rsidRDefault="003C1F44" w:rsidP="00115456">
      <w:pPr>
        <w:jc w:val="both"/>
        <w:rPr>
          <w:i/>
        </w:rPr>
      </w:pPr>
      <w:r w:rsidRPr="00115456">
        <w:rPr>
          <w:b/>
        </w:rPr>
        <w:t>Commentaires :</w:t>
      </w:r>
      <w:r w:rsidRPr="00CC2AD4">
        <w:t xml:space="preserve"> </w:t>
      </w:r>
      <w:r w:rsidR="00BD6580" w:rsidRPr="00BD6580">
        <w:rPr>
          <w:i/>
        </w:rPr>
        <w:t>Au début du film, il y a</w:t>
      </w:r>
      <w:r w:rsidR="001F090A" w:rsidRPr="00BD6580">
        <w:rPr>
          <w:i/>
        </w:rPr>
        <w:t xml:space="preserve"> quelques </w:t>
      </w:r>
      <w:r w:rsidR="00BD6580" w:rsidRPr="00BD6580">
        <w:rPr>
          <w:i/>
        </w:rPr>
        <w:t xml:space="preserve">informations du </w:t>
      </w:r>
      <w:r w:rsidR="001F090A" w:rsidRPr="00BD6580">
        <w:rPr>
          <w:i/>
        </w:rPr>
        <w:t>générique</w:t>
      </w:r>
      <w:r w:rsidR="00BD6580" w:rsidRPr="00BD6580">
        <w:rPr>
          <w:i/>
        </w:rPr>
        <w:t xml:space="preserve">, quelques noms sans aucune précision de qui ils </w:t>
      </w:r>
      <w:r w:rsidR="00AF2046">
        <w:rPr>
          <w:i/>
        </w:rPr>
        <w:t xml:space="preserve">sont </w:t>
      </w:r>
      <w:r w:rsidR="001F090A" w:rsidRPr="00BD6580">
        <w:rPr>
          <w:i/>
        </w:rPr>
        <w:t xml:space="preserve"> et </w:t>
      </w:r>
      <w:r w:rsidR="00BD6580" w:rsidRPr="00BD6580">
        <w:rPr>
          <w:i/>
        </w:rPr>
        <w:t>le</w:t>
      </w:r>
      <w:r w:rsidR="001F090A" w:rsidRPr="00BD6580">
        <w:rPr>
          <w:i/>
        </w:rPr>
        <w:t xml:space="preserve"> titre du film</w:t>
      </w:r>
      <w:r w:rsidR="00BD6580" w:rsidRPr="00BD6580">
        <w:rPr>
          <w:i/>
        </w:rPr>
        <w:t xml:space="preserve"> n’est pas cité</w:t>
      </w:r>
      <w:r w:rsidR="001F090A" w:rsidRPr="00BD6580">
        <w:rPr>
          <w:i/>
        </w:rPr>
        <w:t>.</w:t>
      </w:r>
      <w:r w:rsidR="00BD6580" w:rsidRPr="00BD6580">
        <w:rPr>
          <w:i/>
        </w:rPr>
        <w:t xml:space="preserve"> </w:t>
      </w:r>
      <w:r w:rsidR="001F090A" w:rsidRPr="00BD6580">
        <w:rPr>
          <w:i/>
        </w:rPr>
        <w:t xml:space="preserve">L'AD est </w:t>
      </w:r>
      <w:r w:rsidR="00BD6580" w:rsidRPr="00BD6580">
        <w:rPr>
          <w:i/>
        </w:rPr>
        <w:t>absente</w:t>
      </w:r>
      <w:r w:rsidR="001F090A" w:rsidRPr="00BD6580">
        <w:rPr>
          <w:i/>
        </w:rPr>
        <w:t xml:space="preserve"> lors du générique de fin, </w:t>
      </w:r>
      <w:r w:rsidR="00BD6580" w:rsidRPr="00BD6580">
        <w:rPr>
          <w:i/>
        </w:rPr>
        <w:t xml:space="preserve">il y a </w:t>
      </w:r>
      <w:r w:rsidR="001F090A" w:rsidRPr="00BD6580">
        <w:rPr>
          <w:i/>
        </w:rPr>
        <w:t xml:space="preserve">à peine </w:t>
      </w:r>
      <w:r w:rsidR="00BD6580" w:rsidRPr="00BD6580">
        <w:rPr>
          <w:i/>
        </w:rPr>
        <w:t xml:space="preserve">la </w:t>
      </w:r>
      <w:r w:rsidR="001F090A" w:rsidRPr="00BD6580">
        <w:rPr>
          <w:i/>
        </w:rPr>
        <w:t>mention "chambre noire" en toute fin de diffusion </w:t>
      </w:r>
      <w:r w:rsidR="00BD6580" w:rsidRPr="00BD6580">
        <w:rPr>
          <w:i/>
        </w:rPr>
        <w:t xml:space="preserve">mais </w:t>
      </w:r>
      <w:r w:rsidR="001F090A" w:rsidRPr="00BD6580">
        <w:rPr>
          <w:i/>
        </w:rPr>
        <w:t>qui n’a été perçue que par un seul répondant.</w:t>
      </w:r>
    </w:p>
    <w:p w:rsidR="00F1655F" w:rsidRDefault="00F1655F">
      <w:pPr>
        <w:rPr>
          <w:i/>
        </w:rPr>
      </w:pPr>
      <w:r>
        <w:rPr>
          <w:i/>
        </w:rPr>
        <w:br w:type="page"/>
      </w:r>
    </w:p>
    <w:p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rsidR="00FA42C3" w:rsidRDefault="00FA42C3" w:rsidP="006C1B62">
      <w:pPr>
        <w:jc w:val="both"/>
        <w:rPr>
          <w:b/>
        </w:rPr>
      </w:pPr>
      <w:r w:rsidRPr="00FA42C3">
        <w:rPr>
          <w:b/>
        </w:rPr>
        <w:t>10. Ai-je apprécié la qualité du français sans remarquer de fautes de grammaire ou de vocabulaire, impropriétés, maladresses ?</w:t>
      </w:r>
      <w:r w:rsidRPr="00FA42C3">
        <w:rPr>
          <w:b/>
        </w:rPr>
        <w:tab/>
      </w:r>
    </w:p>
    <w:p w:rsidR="00482D1E" w:rsidRDefault="00482D1E" w:rsidP="00E0381A">
      <w:pPr>
        <w:jc w:val="center"/>
        <w:rPr>
          <w:b/>
        </w:rPr>
      </w:pPr>
      <w:r>
        <w:rPr>
          <w:b/>
          <w:noProof/>
          <w:lang w:eastAsia="fr-BE"/>
        </w:rPr>
        <w:drawing>
          <wp:inline distT="0" distB="0" distL="0" distR="0" wp14:anchorId="689CDAE0" wp14:editId="6485B27E">
            <wp:extent cx="4391024" cy="12001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9345" b="48601"/>
                    <a:stretch/>
                  </pic:blipFill>
                  <pic:spPr bwMode="auto">
                    <a:xfrm>
                      <a:off x="0" y="0"/>
                      <a:ext cx="4389755" cy="1199803"/>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4570C1">
        <w:rPr>
          <w:b/>
        </w:rPr>
        <w:t>4.2/5</w:t>
      </w:r>
    </w:p>
    <w:p w:rsidR="00115456" w:rsidRPr="004570C1" w:rsidRDefault="003C1F44" w:rsidP="00115456">
      <w:pPr>
        <w:jc w:val="both"/>
      </w:pPr>
      <w:r w:rsidRPr="00115456">
        <w:rPr>
          <w:b/>
        </w:rPr>
        <w:t>Commentaires :</w:t>
      </w:r>
      <w:r w:rsidRPr="00CC2AD4">
        <w:t xml:space="preserve"> </w:t>
      </w:r>
      <w:r w:rsidR="00115456" w:rsidRPr="00BD6580">
        <w:rPr>
          <w:i/>
        </w:rPr>
        <w:t xml:space="preserve">L'AD utilise un bon vocabulaire sans aucune faute de grammaire. </w:t>
      </w:r>
      <w:r w:rsidR="00BD6580" w:rsidRPr="00BD6580">
        <w:rPr>
          <w:i/>
        </w:rPr>
        <w:t>Certains notent que la p</w:t>
      </w:r>
      <w:r w:rsidR="00115456" w:rsidRPr="00BD6580">
        <w:rPr>
          <w:i/>
        </w:rPr>
        <w:t>rononciation de l’anglais</w:t>
      </w:r>
      <w:r w:rsidR="00BD6580" w:rsidRPr="00BD6580">
        <w:rPr>
          <w:i/>
        </w:rPr>
        <w:t xml:space="preserve"> est</w:t>
      </w:r>
      <w:r w:rsidR="00115456" w:rsidRPr="00BD6580">
        <w:rPr>
          <w:i/>
        </w:rPr>
        <w:t xml:space="preserve"> à améliorer légèrement.</w:t>
      </w:r>
    </w:p>
    <w:p w:rsidR="002D4A46" w:rsidRDefault="002D4A46" w:rsidP="00715764">
      <w:pPr>
        <w:spacing w:line="240" w:lineRule="auto"/>
        <w:jc w:val="both"/>
      </w:pPr>
    </w:p>
    <w:p w:rsidR="000A38D3" w:rsidRPr="00715764" w:rsidRDefault="000A38D3" w:rsidP="00715764">
      <w:pPr>
        <w:spacing w:line="240" w:lineRule="auto"/>
        <w:jc w:val="both"/>
      </w:pPr>
    </w:p>
    <w:p w:rsidR="001379C3" w:rsidRDefault="001379C3" w:rsidP="006C1B62">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rsidR="00E0381A" w:rsidRDefault="00E0381A" w:rsidP="00E0381A">
      <w:pPr>
        <w:jc w:val="center"/>
        <w:rPr>
          <w:b/>
        </w:rPr>
      </w:pPr>
      <w:r>
        <w:rPr>
          <w:b/>
          <w:noProof/>
          <w:lang w:eastAsia="fr-BE"/>
        </w:rPr>
        <w:drawing>
          <wp:inline distT="0" distB="0" distL="0" distR="0" wp14:anchorId="20CCA7FE" wp14:editId="66557065">
            <wp:extent cx="4390930" cy="1186004"/>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9518" b="48924"/>
                    <a:stretch/>
                  </pic:blipFill>
                  <pic:spPr bwMode="auto">
                    <a:xfrm>
                      <a:off x="0" y="0"/>
                      <a:ext cx="4389755" cy="118568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4570C1">
        <w:rPr>
          <w:b/>
        </w:rPr>
        <w:t>3.6/5</w:t>
      </w:r>
    </w:p>
    <w:p w:rsidR="000A38D3" w:rsidRPr="000A38D3" w:rsidRDefault="003C1F44" w:rsidP="000A38D3">
      <w:pPr>
        <w:jc w:val="both"/>
        <w:rPr>
          <w:i/>
        </w:rPr>
      </w:pPr>
      <w:r w:rsidRPr="000A38D3">
        <w:rPr>
          <w:b/>
        </w:rPr>
        <w:t>Commentaires :</w:t>
      </w:r>
      <w:r w:rsidRPr="00CC2AD4">
        <w:t xml:space="preserve"> </w:t>
      </w:r>
      <w:r w:rsidR="000A38D3" w:rsidRPr="000A38D3">
        <w:rPr>
          <w:i/>
        </w:rPr>
        <w:t>Pour une majorité de répondants, le style était</w:t>
      </w:r>
      <w:r w:rsidR="00AF2046">
        <w:rPr>
          <w:i/>
        </w:rPr>
        <w:t xml:space="preserve"> léger, le vocabulaire peu riche et varié</w:t>
      </w:r>
      <w:r w:rsidR="000A38D3" w:rsidRPr="000A38D3">
        <w:rPr>
          <w:i/>
        </w:rPr>
        <w:t xml:space="preserve"> (ex. : les termes "accuse le coup" et</w:t>
      </w:r>
      <w:r w:rsidR="00AF2046">
        <w:rPr>
          <w:i/>
        </w:rPr>
        <w:t xml:space="preserve"> "exterminé" reviennent souvent). L</w:t>
      </w:r>
      <w:r w:rsidR="000A38D3" w:rsidRPr="000A38D3">
        <w:rPr>
          <w:i/>
        </w:rPr>
        <w:t>'AD restait toujours sur le même ton et manquait de fluidité.</w:t>
      </w:r>
    </w:p>
    <w:p w:rsidR="004570C1" w:rsidRPr="000A38D3" w:rsidRDefault="000A38D3" w:rsidP="000A38D3">
      <w:pPr>
        <w:jc w:val="both"/>
        <w:rPr>
          <w:i/>
        </w:rPr>
      </w:pPr>
      <w:r w:rsidRPr="000A38D3">
        <w:rPr>
          <w:i/>
        </w:rPr>
        <w:t xml:space="preserve">Pour d’autres, le </w:t>
      </w:r>
      <w:r w:rsidR="004570C1" w:rsidRPr="000A38D3">
        <w:rPr>
          <w:i/>
        </w:rPr>
        <w:t xml:space="preserve">style d’écriture </w:t>
      </w:r>
      <w:r w:rsidRPr="000A38D3">
        <w:rPr>
          <w:i/>
        </w:rPr>
        <w:t xml:space="preserve">était </w:t>
      </w:r>
      <w:r w:rsidR="004570C1" w:rsidRPr="000A38D3">
        <w:rPr>
          <w:i/>
        </w:rPr>
        <w:t xml:space="preserve">adapté au rythme du film, efficace, précis et concis, où l’on ressent le souci de varier le vocabulaire. </w:t>
      </w:r>
      <w:r w:rsidRPr="000A38D3">
        <w:rPr>
          <w:i/>
        </w:rPr>
        <w:t>L’</w:t>
      </w:r>
      <w:r w:rsidR="004570C1" w:rsidRPr="000A38D3">
        <w:rPr>
          <w:i/>
        </w:rPr>
        <w:t>écriture très rythmée avec des passages dans le genre télégraphique coll</w:t>
      </w:r>
      <w:r w:rsidRPr="000A38D3">
        <w:rPr>
          <w:i/>
        </w:rPr>
        <w:t>ait à celui des scènes décrites.</w:t>
      </w:r>
    </w:p>
    <w:p w:rsidR="002D4A46" w:rsidRDefault="002D4A46">
      <w:r>
        <w:br w:type="page"/>
      </w:r>
    </w:p>
    <w:p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rsidR="001379C3" w:rsidRDefault="001379C3" w:rsidP="006C1B62">
      <w:pPr>
        <w:jc w:val="both"/>
        <w:rPr>
          <w:b/>
          <w:i/>
        </w:rPr>
      </w:pPr>
      <w:r w:rsidRPr="001379C3">
        <w:rPr>
          <w:b/>
        </w:rPr>
        <w:t>12. Sur un plan technique, est-ce que l'AD est bien intégrée à la bande-son du film ? Le mixage est-il bien fait ?</w:t>
      </w:r>
      <w:r w:rsidRPr="001379C3">
        <w:rPr>
          <w:b/>
          <w:i/>
        </w:rPr>
        <w:tab/>
      </w:r>
    </w:p>
    <w:p w:rsidR="00E0381A" w:rsidRDefault="00E0381A" w:rsidP="00E0381A">
      <w:pPr>
        <w:jc w:val="center"/>
        <w:rPr>
          <w:b/>
        </w:rPr>
      </w:pPr>
      <w:r>
        <w:rPr>
          <w:b/>
          <w:noProof/>
          <w:lang w:eastAsia="fr-BE"/>
        </w:rPr>
        <w:drawing>
          <wp:inline distT="0" distB="0" distL="0" distR="0" wp14:anchorId="7CB7CDFD">
            <wp:extent cx="4390931" cy="139420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3489" b="47656"/>
                    <a:stretch/>
                  </pic:blipFill>
                  <pic:spPr bwMode="auto">
                    <a:xfrm>
                      <a:off x="0" y="0"/>
                      <a:ext cx="4389755" cy="1393835"/>
                    </a:xfrm>
                    <a:prstGeom prst="rect">
                      <a:avLst/>
                    </a:prstGeom>
                    <a:noFill/>
                    <a:ln>
                      <a:noFill/>
                    </a:ln>
                    <a:extLst>
                      <a:ext uri="{53640926-AAD7-44D8-BBD7-CCE9431645EC}">
                        <a14:shadowObscured xmlns:a14="http://schemas.microsoft.com/office/drawing/2010/main"/>
                      </a:ext>
                    </a:extLst>
                  </pic:spPr>
                </pic:pic>
              </a:graphicData>
            </a:graphic>
          </wp:inline>
        </w:drawing>
      </w:r>
    </w:p>
    <w:p w:rsidR="00E92532" w:rsidRDefault="003C1F44" w:rsidP="00E0381A">
      <w:pPr>
        <w:jc w:val="center"/>
        <w:rPr>
          <w:b/>
        </w:rPr>
      </w:pPr>
      <w:r>
        <w:rPr>
          <w:b/>
        </w:rPr>
        <w:t xml:space="preserve">Moyenne : </w:t>
      </w:r>
      <w:r w:rsidR="00E92532">
        <w:rPr>
          <w:b/>
        </w:rPr>
        <w:t>2.7/5</w:t>
      </w:r>
    </w:p>
    <w:p w:rsidR="00F75DEB" w:rsidRPr="003969D2" w:rsidRDefault="003C1F44" w:rsidP="00F75DEB">
      <w:pPr>
        <w:jc w:val="both"/>
        <w:rPr>
          <w:i/>
        </w:rPr>
      </w:pPr>
      <w:r w:rsidRPr="00F75DEB">
        <w:rPr>
          <w:b/>
        </w:rPr>
        <w:t>Commentaires :</w:t>
      </w:r>
      <w:r w:rsidRPr="00CC2AD4">
        <w:t xml:space="preserve"> </w:t>
      </w:r>
      <w:r w:rsidR="003969D2" w:rsidRPr="003969D2">
        <w:rPr>
          <w:i/>
        </w:rPr>
        <w:t>L</w:t>
      </w:r>
      <w:r w:rsidR="001F090A" w:rsidRPr="003969D2">
        <w:rPr>
          <w:i/>
        </w:rPr>
        <w:t xml:space="preserve">a voix de </w:t>
      </w:r>
      <w:r w:rsidR="003969D2" w:rsidRPr="003969D2">
        <w:rPr>
          <w:i/>
        </w:rPr>
        <w:t>l’AD</w:t>
      </w:r>
      <w:r w:rsidR="001F090A" w:rsidRPr="003969D2">
        <w:rPr>
          <w:i/>
        </w:rPr>
        <w:t xml:space="preserve"> était trop forte par rapport à la bande son du film</w:t>
      </w:r>
      <w:r w:rsidR="003969D2" w:rsidRPr="003969D2">
        <w:rPr>
          <w:i/>
        </w:rPr>
        <w:t xml:space="preserve"> et recouvrait souvent les dialogues.</w:t>
      </w:r>
    </w:p>
    <w:p w:rsidR="00E92532" w:rsidRDefault="00E92532" w:rsidP="00FB7406">
      <w:pPr>
        <w:jc w:val="both"/>
        <w:rPr>
          <w:b/>
        </w:rPr>
      </w:pPr>
    </w:p>
    <w:p w:rsidR="00E92532" w:rsidRDefault="00E92532" w:rsidP="00FB7406">
      <w:pPr>
        <w:jc w:val="both"/>
        <w:rPr>
          <w:b/>
        </w:rPr>
      </w:pPr>
    </w:p>
    <w:p w:rsidR="009C2B3A" w:rsidRDefault="009C2B3A" w:rsidP="006C1B62">
      <w:pPr>
        <w:jc w:val="both"/>
        <w:rPr>
          <w:rFonts w:ascii="Calibri" w:hAnsi="Calibri" w:cs="Calibri"/>
          <w:b/>
          <w:bCs/>
        </w:rPr>
      </w:pPr>
      <w:r>
        <w:rPr>
          <w:rFonts w:ascii="Calibri" w:hAnsi="Calibri" w:cs="Calibri"/>
          <w:b/>
          <w:bCs/>
        </w:rPr>
        <w:t>13. Le son est-il de bonne qualité (échantillonnage) ?</w:t>
      </w:r>
    </w:p>
    <w:p w:rsidR="00482D1E" w:rsidRDefault="00482D1E" w:rsidP="00E0381A">
      <w:pPr>
        <w:jc w:val="center"/>
        <w:rPr>
          <w:b/>
        </w:rPr>
      </w:pPr>
      <w:r>
        <w:rPr>
          <w:b/>
          <w:noProof/>
          <w:lang w:eastAsia="fr-BE"/>
        </w:rPr>
        <w:drawing>
          <wp:inline distT="0" distB="0" distL="0" distR="0" wp14:anchorId="0023F55A" wp14:editId="7E88204F">
            <wp:extent cx="4387175" cy="1293779"/>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7846" b="46781"/>
                    <a:stretch/>
                  </pic:blipFill>
                  <pic:spPr bwMode="auto">
                    <a:xfrm>
                      <a:off x="0" y="0"/>
                      <a:ext cx="4389755" cy="1294540"/>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E92532">
        <w:rPr>
          <w:b/>
        </w:rPr>
        <w:t>3.9/5</w:t>
      </w:r>
    </w:p>
    <w:p w:rsidR="00E92532" w:rsidRDefault="003C1F44" w:rsidP="00846AAF">
      <w:pPr>
        <w:jc w:val="both"/>
      </w:pPr>
      <w:r w:rsidRPr="003969D2">
        <w:rPr>
          <w:b/>
        </w:rPr>
        <w:t>Commentaires :</w:t>
      </w:r>
      <w:r w:rsidRPr="00CC2AD4">
        <w:t xml:space="preserve"> </w:t>
      </w:r>
      <w:r w:rsidR="003969D2" w:rsidRPr="00846AAF">
        <w:rPr>
          <w:i/>
        </w:rPr>
        <w:t xml:space="preserve">La majorité des répondants trouvent que l'échantillonnage est bon. Néanmoins, il a été noté que la version AD a été faite en monophonie alors que le film d’origine a été réalisé en haute qualité 5.1, ce qui </w:t>
      </w:r>
      <w:r w:rsidR="00846AAF" w:rsidRPr="00846AAF">
        <w:rPr>
          <w:i/>
        </w:rPr>
        <w:t>empêche d’obtenir un son environnemental de haute qualité.</w:t>
      </w:r>
    </w:p>
    <w:p w:rsidR="003C1F44" w:rsidRDefault="003C1F44" w:rsidP="003C1F44">
      <w:pPr>
        <w:jc w:val="both"/>
        <w:rPr>
          <w:b/>
        </w:rPr>
      </w:pPr>
    </w:p>
    <w:p w:rsidR="001C3CD5" w:rsidRDefault="001C3CD5" w:rsidP="003C1F44">
      <w:pPr>
        <w:jc w:val="both"/>
        <w:rPr>
          <w:b/>
        </w:rPr>
      </w:pPr>
    </w:p>
    <w:p w:rsidR="001C3CD5" w:rsidRDefault="001C3CD5" w:rsidP="003C1F44">
      <w:pPr>
        <w:jc w:val="both"/>
        <w:rPr>
          <w:b/>
        </w:rPr>
      </w:pPr>
    </w:p>
    <w:p w:rsidR="00081D2C" w:rsidRPr="00081D2C" w:rsidRDefault="00081D2C" w:rsidP="006C1B62">
      <w:pPr>
        <w:spacing w:after="0"/>
        <w:jc w:val="both"/>
        <w:rPr>
          <w:b/>
        </w:rPr>
      </w:pPr>
      <w:r w:rsidRPr="00081D2C">
        <w:rPr>
          <w:b/>
        </w:rPr>
        <w:lastRenderedPageBreak/>
        <w:t>14. Le texte de l'AD est-il bien interprété ? L'interprétation permet-e</w:t>
      </w:r>
      <w:r>
        <w:rPr>
          <w:b/>
        </w:rPr>
        <w:t xml:space="preserve">lle l'immersion dans le film ? </w:t>
      </w:r>
    </w:p>
    <w:p w:rsidR="00081D2C" w:rsidRDefault="00081D2C" w:rsidP="006C1B62">
      <w:pPr>
        <w:jc w:val="both"/>
        <w:rPr>
          <w:i/>
          <w:sz w:val="18"/>
          <w:szCs w:val="18"/>
        </w:rPr>
      </w:pPr>
      <w:r w:rsidRPr="00081D2C">
        <w:rPr>
          <w:b/>
        </w:rPr>
        <w:t>Est-elle juste, nuancée et sensible et non pas froide et morne, en surjeu et intrusive, ou inutilement explicative ?</w:t>
      </w:r>
      <w:r w:rsidRPr="00081D2C">
        <w:rPr>
          <w:i/>
          <w:sz w:val="18"/>
          <w:szCs w:val="18"/>
        </w:rPr>
        <w:tab/>
      </w:r>
    </w:p>
    <w:p w:rsidR="00E0381A" w:rsidRDefault="00E0381A" w:rsidP="00E0381A">
      <w:pPr>
        <w:jc w:val="center"/>
        <w:rPr>
          <w:b/>
        </w:rPr>
      </w:pPr>
      <w:r>
        <w:rPr>
          <w:b/>
          <w:noProof/>
          <w:lang w:eastAsia="fr-BE"/>
        </w:rPr>
        <w:drawing>
          <wp:inline distT="0" distB="0" distL="0" distR="0" wp14:anchorId="6D5D5C61">
            <wp:extent cx="4390931" cy="1267485"/>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7614" b="47973"/>
                    <a:stretch/>
                  </pic:blipFill>
                  <pic:spPr bwMode="auto">
                    <a:xfrm>
                      <a:off x="0" y="0"/>
                      <a:ext cx="4389755" cy="1267146"/>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E92532">
        <w:rPr>
          <w:b/>
        </w:rPr>
        <w:t>3.2/5</w:t>
      </w:r>
    </w:p>
    <w:p w:rsidR="00801FFE" w:rsidRPr="001C3CD5" w:rsidRDefault="003C1F44" w:rsidP="00801FFE">
      <w:pPr>
        <w:jc w:val="both"/>
        <w:rPr>
          <w:i/>
        </w:rPr>
      </w:pPr>
      <w:r w:rsidRPr="00801FFE">
        <w:rPr>
          <w:b/>
        </w:rPr>
        <w:t>Commentaires :</w:t>
      </w:r>
      <w:r w:rsidRPr="00CC2AD4">
        <w:t xml:space="preserve"> </w:t>
      </w:r>
      <w:r w:rsidR="00801FFE" w:rsidRPr="001C3CD5">
        <w:rPr>
          <w:i/>
        </w:rPr>
        <w:t xml:space="preserve">Certains ont eu l’impression que la narratrice n’était pas à l’aise, ayant du mal à trouver le bon rythme. D’autres ont trouvé </w:t>
      </w:r>
      <w:r w:rsidR="008F6CEC">
        <w:rPr>
          <w:i/>
        </w:rPr>
        <w:t xml:space="preserve">que </w:t>
      </w:r>
      <w:r w:rsidR="00801FFE" w:rsidRPr="001C3CD5">
        <w:rPr>
          <w:i/>
        </w:rPr>
        <w:t>l’AD lisait parfois de manière un peu larmoyante, jugeant cette émotivité comme une forme d’intrusion. Aussi, pour certains, l’AD était froide et morne, des actions étant exprimées passivement, ne se contentant que d’un sujet et d’un verbe (ex. : garde tué).</w:t>
      </w:r>
    </w:p>
    <w:p w:rsidR="00846AAF" w:rsidRPr="001C3CD5" w:rsidRDefault="00801FFE" w:rsidP="00846AAF">
      <w:pPr>
        <w:jc w:val="both"/>
        <w:rPr>
          <w:i/>
        </w:rPr>
      </w:pPr>
      <w:r w:rsidRPr="001C3CD5">
        <w:rPr>
          <w:i/>
        </w:rPr>
        <w:t>Au contraire, quelques répondants ont jugé que l’AD s’adaptait aux différents climats du film, avec un rendu des émotions et des scènes à haute tension plutôt réussi</w:t>
      </w:r>
      <w:r w:rsidR="00AF2046">
        <w:rPr>
          <w:i/>
        </w:rPr>
        <w:t xml:space="preserve"> et ont apprécié c</w:t>
      </w:r>
      <w:r w:rsidR="001C3CD5" w:rsidRPr="001C3CD5">
        <w:rPr>
          <w:i/>
        </w:rPr>
        <w:t xml:space="preserve">es passages dans le genre télégraphique qui accroît le punch de l’AD de façon à coller à celui des scènes </w:t>
      </w:r>
      <w:r w:rsidR="000A38D3">
        <w:rPr>
          <w:i/>
        </w:rPr>
        <w:t>d’action</w:t>
      </w:r>
      <w:r w:rsidR="001C3CD5" w:rsidRPr="001C3CD5">
        <w:rPr>
          <w:i/>
        </w:rPr>
        <w:t>.</w:t>
      </w:r>
    </w:p>
    <w:p w:rsidR="001C3CD5" w:rsidRPr="00E92532" w:rsidRDefault="001C3CD5" w:rsidP="00846AAF">
      <w:pPr>
        <w:jc w:val="both"/>
      </w:pPr>
    </w:p>
    <w:p w:rsidR="008E422E" w:rsidRDefault="008E422E" w:rsidP="006C1B62">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482D1E" w:rsidRDefault="00482D1E" w:rsidP="00E0381A">
      <w:pPr>
        <w:jc w:val="center"/>
        <w:rPr>
          <w:b/>
        </w:rPr>
      </w:pPr>
      <w:r>
        <w:rPr>
          <w:b/>
          <w:noProof/>
          <w:lang w:eastAsia="fr-BE"/>
        </w:rPr>
        <w:drawing>
          <wp:inline distT="0" distB="0" distL="0" distR="0" wp14:anchorId="0023F55A" wp14:editId="7E88204F">
            <wp:extent cx="4387175" cy="1293779"/>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7846" b="46781"/>
                    <a:stretch/>
                  </pic:blipFill>
                  <pic:spPr bwMode="auto">
                    <a:xfrm>
                      <a:off x="0" y="0"/>
                      <a:ext cx="4389755" cy="1294540"/>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Pr>
          <w:b/>
        </w:rPr>
        <w:t xml:space="preserve">Moyenne : </w:t>
      </w:r>
      <w:r w:rsidR="00E92532">
        <w:rPr>
          <w:b/>
        </w:rPr>
        <w:t>3.9/5</w:t>
      </w:r>
    </w:p>
    <w:p w:rsidR="00846AAF" w:rsidRPr="00E92532" w:rsidRDefault="003C1F44" w:rsidP="00801FFE">
      <w:pPr>
        <w:jc w:val="both"/>
      </w:pPr>
      <w:r w:rsidRPr="00801FFE">
        <w:rPr>
          <w:b/>
        </w:rPr>
        <w:t>Commentaires :</w:t>
      </w:r>
      <w:r w:rsidRPr="00CC2AD4">
        <w:t xml:space="preserve"> </w:t>
      </w:r>
      <w:r w:rsidR="00801FFE" w:rsidRPr="00801FFE">
        <w:rPr>
          <w:i/>
        </w:rPr>
        <w:t>La majorité des répondants apprécient l</w:t>
      </w:r>
      <w:r w:rsidR="00846AAF" w:rsidRPr="00801FFE">
        <w:rPr>
          <w:i/>
        </w:rPr>
        <w:t xml:space="preserve">a voix claire, fluide et agréable à entendre. </w:t>
      </w:r>
      <w:r w:rsidR="00801FFE" w:rsidRPr="00801FFE">
        <w:rPr>
          <w:i/>
        </w:rPr>
        <w:t>Quelques uns ont au contraire trouvé la voix agressive et désagréable ; ou monocorde, presque robotique.</w:t>
      </w:r>
    </w:p>
    <w:p w:rsidR="008E422E" w:rsidRPr="00B740EC" w:rsidRDefault="008E422E" w:rsidP="00B740EC">
      <w:pPr>
        <w:jc w:val="both"/>
        <w:rPr>
          <w:rFonts w:ascii="Calibri" w:hAnsi="Calibri" w:cs="Calibri"/>
          <w:b/>
          <w:bCs/>
        </w:rPr>
      </w:pPr>
      <w:r w:rsidRPr="00B740EC">
        <w:rPr>
          <w:rFonts w:ascii="Calibri" w:hAnsi="Calibri" w:cs="Calibri"/>
          <w:b/>
          <w:bCs/>
        </w:rPr>
        <w:lastRenderedPageBreak/>
        <w:t>16. Le choix d'une seule voix ou de deux voix permet-il de suivre au mieux le film ? Le découpage narratif est-il restitué avec évidence ?</w:t>
      </w:r>
    </w:p>
    <w:p w:rsidR="00E0381A" w:rsidRDefault="00E0381A" w:rsidP="00E0381A">
      <w:pPr>
        <w:jc w:val="center"/>
        <w:rPr>
          <w:b/>
        </w:rPr>
      </w:pPr>
      <w:r>
        <w:rPr>
          <w:b/>
          <w:noProof/>
          <w:lang w:eastAsia="fr-BE"/>
        </w:rPr>
        <w:drawing>
          <wp:inline distT="0" distB="0" distL="0" distR="0" wp14:anchorId="09A96A01" wp14:editId="43544D27">
            <wp:extent cx="4386943" cy="1273628"/>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9545" b="45785"/>
                    <a:stretch/>
                  </pic:blipFill>
                  <pic:spPr bwMode="auto">
                    <a:xfrm>
                      <a:off x="0" y="0"/>
                      <a:ext cx="4389755" cy="1274445"/>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E0381A">
      <w:pPr>
        <w:jc w:val="center"/>
        <w:rPr>
          <w:b/>
        </w:rPr>
      </w:pPr>
      <w:r w:rsidRPr="003C1F44">
        <w:rPr>
          <w:b/>
        </w:rPr>
        <w:t xml:space="preserve">Moyenne : </w:t>
      </w:r>
      <w:r w:rsidR="00A467C1">
        <w:rPr>
          <w:b/>
        </w:rPr>
        <w:t>4/5</w:t>
      </w:r>
    </w:p>
    <w:p w:rsidR="00A467C1" w:rsidRPr="00A467C1" w:rsidRDefault="003C1F44" w:rsidP="00846AAF">
      <w:pPr>
        <w:jc w:val="both"/>
      </w:pPr>
      <w:r w:rsidRPr="00F75DEB">
        <w:rPr>
          <w:b/>
        </w:rPr>
        <w:t>Commentaires :</w:t>
      </w:r>
      <w:r w:rsidRPr="00CC2AD4">
        <w:t xml:space="preserve"> </w:t>
      </w:r>
      <w:r w:rsidR="00F75DEB" w:rsidRPr="00846AAF">
        <w:rPr>
          <w:i/>
        </w:rPr>
        <w:t>Une seule voi</w:t>
      </w:r>
      <w:r w:rsidR="00846AAF" w:rsidRPr="00846AAF">
        <w:rPr>
          <w:i/>
        </w:rPr>
        <w:t xml:space="preserve">x suffit pour ce genre de film. </w:t>
      </w:r>
      <w:r w:rsidR="00A467C1" w:rsidRPr="00846AAF">
        <w:rPr>
          <w:i/>
        </w:rPr>
        <w:t>Deux voix auraient peut-être permis de clarifier certaines choses</w:t>
      </w:r>
      <w:r w:rsidR="00846AAF" w:rsidRPr="00846AAF">
        <w:rPr>
          <w:i/>
        </w:rPr>
        <w:t xml:space="preserve"> dans les scènes d’action</w:t>
      </w:r>
      <w:r w:rsidR="008F6CEC">
        <w:rPr>
          <w:i/>
        </w:rPr>
        <w:t xml:space="preserve"> mais</w:t>
      </w:r>
      <w:r w:rsidR="00A467C1" w:rsidRPr="00846AAF">
        <w:rPr>
          <w:i/>
        </w:rPr>
        <w:t xml:space="preserve"> au risque évidemment d'apporter davantage de confusion.</w:t>
      </w:r>
      <w:r w:rsidR="00A467C1" w:rsidRPr="00A467C1">
        <w:t xml:space="preserve"> </w:t>
      </w:r>
    </w:p>
    <w:p w:rsidR="003C1F44" w:rsidRPr="00846AAF" w:rsidRDefault="003C1F44" w:rsidP="00846AAF">
      <w:pPr>
        <w:rPr>
          <w:rFonts w:cstheme="minorHAnsi"/>
          <w:szCs w:val="18"/>
        </w:rPr>
      </w:pPr>
    </w:p>
    <w:p w:rsidR="00A467C1" w:rsidRDefault="00A467C1" w:rsidP="00A467C1">
      <w:pPr>
        <w:pStyle w:val="Paragraphedeliste"/>
        <w:rPr>
          <w:rFonts w:cstheme="minorHAnsi"/>
          <w:szCs w:val="18"/>
        </w:rPr>
      </w:pPr>
    </w:p>
    <w:p w:rsidR="00A467C1" w:rsidRPr="00A467C1" w:rsidRDefault="00A467C1" w:rsidP="00A467C1">
      <w:pPr>
        <w:pStyle w:val="Paragraphedeliste"/>
        <w:rPr>
          <w:rFonts w:cstheme="minorHAnsi"/>
          <w:szCs w:val="18"/>
        </w:rPr>
      </w:pPr>
    </w:p>
    <w:p w:rsidR="003C1F44" w:rsidRDefault="003C1F44">
      <w:pPr>
        <w:rPr>
          <w:rFonts w:cstheme="minorHAnsi"/>
          <w:szCs w:val="18"/>
        </w:rPr>
      </w:pPr>
    </w:p>
    <w:p w:rsidR="00B40C12" w:rsidRDefault="00B40C12">
      <w:pPr>
        <w:rPr>
          <w:rFonts w:cstheme="minorHAnsi"/>
          <w:szCs w:val="18"/>
        </w:rPr>
      </w:pPr>
      <w:r>
        <w:rPr>
          <w:rFonts w:cstheme="minorHAnsi"/>
          <w:szCs w:val="18"/>
        </w:rPr>
        <w:br w:type="page"/>
      </w:r>
    </w:p>
    <w:p w:rsidR="00FF68F5" w:rsidRPr="00D82D7A" w:rsidRDefault="00FF68F5"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lastRenderedPageBreak/>
        <w:t>A.</w:t>
      </w:r>
      <w:r w:rsidRPr="00D82D7A">
        <w:rPr>
          <w:b/>
          <w:sz w:val="24"/>
        </w:rPr>
        <w:tab/>
        <w:t>Approche globale</w:t>
      </w:r>
      <w:r w:rsidR="00A52973" w:rsidRPr="00D82D7A">
        <w:rPr>
          <w:b/>
          <w:sz w:val="24"/>
        </w:rPr>
        <w:t xml:space="preserve"> / moyenne : </w:t>
      </w:r>
      <w:r w:rsidR="00A52973" w:rsidRPr="00D82D7A">
        <w:rPr>
          <w:b/>
          <w:sz w:val="24"/>
        </w:rPr>
        <w:tab/>
        <w:t xml:space="preserve">  </w:t>
      </w:r>
      <w:r w:rsidR="00A52973" w:rsidRPr="00D82D7A">
        <w:rPr>
          <w:b/>
          <w:sz w:val="24"/>
        </w:rPr>
        <w:tab/>
      </w:r>
      <w:r w:rsidR="00A52973" w:rsidRPr="00D82D7A">
        <w:rPr>
          <w:b/>
          <w:sz w:val="24"/>
        </w:rPr>
        <w:tab/>
      </w:r>
      <w:r w:rsidR="00567E8A" w:rsidRPr="00D82D7A">
        <w:rPr>
          <w:b/>
          <w:sz w:val="24"/>
        </w:rPr>
        <w:tab/>
      </w:r>
      <w:r w:rsidR="00D045A4" w:rsidRPr="00D82D7A">
        <w:rPr>
          <w:b/>
          <w:sz w:val="24"/>
        </w:rPr>
        <w:tab/>
      </w:r>
      <w:r w:rsidR="00A467C1">
        <w:rPr>
          <w:b/>
          <w:sz w:val="24"/>
        </w:rPr>
        <w:t>3.3</w:t>
      </w:r>
      <w:r w:rsidR="00A52973" w:rsidRPr="00D82D7A">
        <w:rPr>
          <w:b/>
          <w:sz w:val="24"/>
        </w:rPr>
        <w:t>/5</w:t>
      </w:r>
      <w:r w:rsidR="00A52973" w:rsidRPr="00D82D7A">
        <w:rPr>
          <w:b/>
          <w:sz w:val="24"/>
        </w:rPr>
        <w:tab/>
      </w:r>
    </w:p>
    <w:p w:rsidR="008E422E" w:rsidRPr="00D82D7A" w:rsidRDefault="009B01C5" w:rsidP="00B40C12">
      <w:pPr>
        <w:jc w:val="center"/>
        <w:rPr>
          <w:i/>
          <w:sz w:val="20"/>
          <w:szCs w:val="18"/>
        </w:rPr>
      </w:pPr>
      <w:r>
        <w:rPr>
          <w:i/>
          <w:noProof/>
          <w:sz w:val="20"/>
          <w:szCs w:val="18"/>
          <w:lang w:eastAsia="fr-BE"/>
        </w:rPr>
        <w:drawing>
          <wp:inline distT="0" distB="0" distL="0" distR="0" wp14:anchorId="1ECD1F7D">
            <wp:extent cx="4390795" cy="1235947"/>
            <wp:effectExtent l="0" t="0" r="0" b="254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t="8450" b="48240"/>
                    <a:stretch/>
                  </pic:blipFill>
                  <pic:spPr bwMode="auto">
                    <a:xfrm>
                      <a:off x="0" y="0"/>
                      <a:ext cx="4389755" cy="1235654"/>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D82D7A" w:rsidRDefault="00A52973"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B. </w:t>
      </w:r>
      <w:r w:rsidRPr="00D82D7A">
        <w:rPr>
          <w:b/>
          <w:sz w:val="24"/>
        </w:rPr>
        <w:tab/>
        <w:t>Ecriture / moyenne :</w:t>
      </w:r>
      <w:r w:rsidRPr="00D82D7A">
        <w:rPr>
          <w:b/>
          <w:sz w:val="24"/>
        </w:rPr>
        <w:tab/>
      </w:r>
      <w:r w:rsidR="009A17E3" w:rsidRPr="00D82D7A">
        <w:rPr>
          <w:b/>
          <w:sz w:val="24"/>
        </w:rPr>
        <w:tab/>
      </w:r>
      <w:r w:rsidR="009A17E3" w:rsidRPr="00D82D7A">
        <w:rPr>
          <w:b/>
          <w:sz w:val="24"/>
        </w:rPr>
        <w:tab/>
      </w:r>
      <w:r w:rsidR="009A17E3" w:rsidRPr="00D82D7A">
        <w:rPr>
          <w:b/>
          <w:sz w:val="24"/>
        </w:rPr>
        <w:tab/>
      </w:r>
      <w:r w:rsidR="00D045A4" w:rsidRPr="00D82D7A">
        <w:rPr>
          <w:b/>
          <w:sz w:val="24"/>
        </w:rPr>
        <w:tab/>
      </w:r>
      <w:r w:rsidR="00B40C12">
        <w:rPr>
          <w:b/>
          <w:sz w:val="24"/>
        </w:rPr>
        <w:tab/>
      </w:r>
      <w:r w:rsidR="009A17E3" w:rsidRPr="00D82D7A">
        <w:rPr>
          <w:b/>
          <w:sz w:val="24"/>
        </w:rPr>
        <w:tab/>
      </w:r>
      <w:r w:rsidR="00567E8A" w:rsidRPr="00D82D7A">
        <w:rPr>
          <w:b/>
          <w:sz w:val="24"/>
        </w:rPr>
        <w:t>3.9</w:t>
      </w:r>
      <w:r w:rsidRPr="00D82D7A">
        <w:rPr>
          <w:b/>
          <w:sz w:val="24"/>
        </w:rPr>
        <w:t>/5</w:t>
      </w:r>
    </w:p>
    <w:p w:rsidR="00FF68F5" w:rsidRPr="00D82D7A" w:rsidRDefault="00E0381A" w:rsidP="00B40C12">
      <w:pPr>
        <w:jc w:val="center"/>
        <w:rPr>
          <w:i/>
          <w:sz w:val="20"/>
          <w:szCs w:val="18"/>
        </w:rPr>
      </w:pPr>
      <w:r>
        <w:rPr>
          <w:b/>
          <w:noProof/>
          <w:lang w:eastAsia="fr-BE"/>
        </w:rPr>
        <w:drawing>
          <wp:inline distT="0" distB="0" distL="0" distR="0" wp14:anchorId="6554A7C9" wp14:editId="7BB5B6BD">
            <wp:extent cx="4387175" cy="1293779"/>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7846" b="46781"/>
                    <a:stretch/>
                  </pic:blipFill>
                  <pic:spPr bwMode="auto">
                    <a:xfrm>
                      <a:off x="0" y="0"/>
                      <a:ext cx="4389755" cy="1294540"/>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D82D7A" w:rsidRDefault="00D045A4" w:rsidP="00D045A4">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C. </w:t>
      </w:r>
      <w:r w:rsidRPr="00D82D7A">
        <w:rPr>
          <w:b/>
          <w:sz w:val="24"/>
        </w:rPr>
        <w:tab/>
        <w:t>Enregistrement / moyenne :</w:t>
      </w:r>
      <w:r w:rsidRPr="00D82D7A">
        <w:rPr>
          <w:b/>
          <w:sz w:val="24"/>
        </w:rPr>
        <w:tab/>
      </w:r>
      <w:r w:rsidRPr="00D82D7A">
        <w:rPr>
          <w:b/>
          <w:sz w:val="24"/>
        </w:rPr>
        <w:tab/>
      </w:r>
      <w:r w:rsidRPr="00D82D7A">
        <w:rPr>
          <w:b/>
          <w:sz w:val="24"/>
        </w:rPr>
        <w:tab/>
      </w:r>
      <w:r w:rsidRPr="00D82D7A">
        <w:rPr>
          <w:b/>
          <w:sz w:val="24"/>
        </w:rPr>
        <w:tab/>
      </w:r>
      <w:r w:rsidR="00B40C12">
        <w:rPr>
          <w:b/>
          <w:sz w:val="24"/>
        </w:rPr>
        <w:tab/>
      </w:r>
      <w:r w:rsidRPr="00D82D7A">
        <w:rPr>
          <w:b/>
          <w:sz w:val="24"/>
        </w:rPr>
        <w:tab/>
      </w:r>
      <w:r w:rsidR="00E657B0">
        <w:rPr>
          <w:b/>
          <w:sz w:val="24"/>
        </w:rPr>
        <w:t>3.5</w:t>
      </w:r>
      <w:r w:rsidRPr="00D82D7A">
        <w:rPr>
          <w:b/>
          <w:sz w:val="24"/>
        </w:rPr>
        <w:t>/5</w:t>
      </w:r>
    </w:p>
    <w:p w:rsidR="008E422E" w:rsidRDefault="009B01C5" w:rsidP="00B40C12">
      <w:pPr>
        <w:jc w:val="center"/>
        <w:rPr>
          <w:i/>
          <w:sz w:val="18"/>
          <w:szCs w:val="18"/>
        </w:rPr>
      </w:pPr>
      <w:r>
        <w:rPr>
          <w:b/>
          <w:noProof/>
          <w:lang w:eastAsia="fr-BE"/>
        </w:rPr>
        <w:drawing>
          <wp:inline distT="0" distB="0" distL="0" distR="0" wp14:anchorId="7BEF938F" wp14:editId="30FCC186">
            <wp:extent cx="4390798" cy="1155560"/>
            <wp:effectExtent l="0" t="0" r="0" b="698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t="10563" b="48944"/>
                    <a:stretch/>
                  </pic:blipFill>
                  <pic:spPr bwMode="auto">
                    <a:xfrm>
                      <a:off x="0" y="0"/>
                      <a:ext cx="4389755" cy="115528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CellMar>
          <w:left w:w="0" w:type="dxa"/>
          <w:right w:w="0" w:type="dxa"/>
        </w:tblCellMar>
        <w:tblLook w:val="04A0" w:firstRow="1" w:lastRow="0" w:firstColumn="1" w:lastColumn="0" w:noHBand="0" w:noVBand="1"/>
      </w:tblPr>
      <w:tblGrid>
        <w:gridCol w:w="7192"/>
        <w:gridCol w:w="1968"/>
      </w:tblGrid>
      <w:tr w:rsidR="008E422E" w:rsidRPr="00D82D7A" w:rsidTr="009E5E7D">
        <w:trPr>
          <w:trHeight w:val="591"/>
        </w:trPr>
        <w:tc>
          <w:tcPr>
            <w:tcW w:w="7275" w:type="dxa"/>
            <w:vMerge w:val="restart"/>
            <w:tcBorders>
              <w:top w:val="single" w:sz="6" w:space="0" w:color="000000"/>
              <w:left w:val="single" w:sz="6" w:space="0" w:color="000000"/>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D82D7A" w:rsidRDefault="008E422E" w:rsidP="00266DB1">
            <w:pPr>
              <w:spacing w:after="0" w:line="240" w:lineRule="auto"/>
              <w:ind w:left="709"/>
              <w:rPr>
                <w:rFonts w:ascii="Calibri" w:eastAsia="Times New Roman" w:hAnsi="Calibri" w:cs="Calibri"/>
                <w:b/>
                <w:bCs/>
                <w:sz w:val="32"/>
                <w:szCs w:val="32"/>
                <w:lang w:eastAsia="fr-BE"/>
              </w:rPr>
            </w:pPr>
            <w:r w:rsidRPr="00D82D7A">
              <w:rPr>
                <w:rFonts w:ascii="Calibri" w:eastAsia="Times New Roman" w:hAnsi="Calibri" w:cs="Calibri"/>
                <w:b/>
                <w:bCs/>
                <w:sz w:val="32"/>
                <w:szCs w:val="32"/>
                <w:lang w:eastAsia="fr-BE"/>
              </w:rPr>
              <w:t xml:space="preserve">Moyenne générale du film : </w:t>
            </w:r>
          </w:p>
        </w:tc>
        <w:tc>
          <w:tcPr>
            <w:tcW w:w="1984" w:type="dxa"/>
            <w:vMerge w:val="restart"/>
            <w:tcBorders>
              <w:top w:val="single" w:sz="6" w:space="0" w:color="000000"/>
              <w:left w:val="single" w:sz="6" w:space="0" w:color="CCCCCC"/>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D82D7A" w:rsidRDefault="00E657B0" w:rsidP="00266DB1">
            <w:pPr>
              <w:spacing w:after="0" w:line="240" w:lineRule="auto"/>
              <w:jc w:val="center"/>
              <w:rPr>
                <w:rFonts w:eastAsia="Times New Roman" w:cstheme="minorHAnsi"/>
                <w:b/>
                <w:sz w:val="32"/>
                <w:szCs w:val="32"/>
                <w:lang w:eastAsia="fr-BE"/>
              </w:rPr>
            </w:pPr>
            <w:r>
              <w:rPr>
                <w:rFonts w:eastAsia="Times New Roman" w:cstheme="minorHAnsi"/>
                <w:b/>
                <w:sz w:val="32"/>
                <w:szCs w:val="32"/>
                <w:lang w:eastAsia="fr-BE"/>
              </w:rPr>
              <w:t>3.56</w:t>
            </w:r>
            <w:r w:rsidR="00A52973" w:rsidRPr="00D82D7A">
              <w:rPr>
                <w:rFonts w:eastAsia="Times New Roman" w:cstheme="minorHAnsi"/>
                <w:b/>
                <w:sz w:val="32"/>
                <w:szCs w:val="32"/>
                <w:lang w:eastAsia="fr-BE"/>
              </w:rPr>
              <w:t>/5</w:t>
            </w:r>
          </w:p>
        </w:tc>
      </w:tr>
      <w:tr w:rsidR="008E422E" w:rsidRPr="008E422E" w:rsidTr="009E5E7D">
        <w:trPr>
          <w:trHeight w:val="315"/>
        </w:trPr>
        <w:tc>
          <w:tcPr>
            <w:tcW w:w="7275" w:type="dxa"/>
            <w:vMerge/>
            <w:tcBorders>
              <w:top w:val="single" w:sz="6" w:space="0" w:color="000000"/>
              <w:left w:val="single" w:sz="6" w:space="0" w:color="000000"/>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Calibri" w:eastAsia="Times New Roman" w:hAnsi="Calibri" w:cs="Calibri"/>
                <w:b/>
                <w:bCs/>
                <w:lang w:eastAsia="fr-BE"/>
              </w:rPr>
            </w:pPr>
          </w:p>
        </w:tc>
        <w:tc>
          <w:tcPr>
            <w:tcW w:w="1984" w:type="dxa"/>
            <w:vMerge/>
            <w:tcBorders>
              <w:top w:val="single" w:sz="6" w:space="0" w:color="000000"/>
              <w:left w:val="single" w:sz="6" w:space="0" w:color="CCCCCC"/>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Arial" w:eastAsia="Times New Roman" w:hAnsi="Arial" w:cs="Arial"/>
                <w:sz w:val="20"/>
                <w:szCs w:val="20"/>
                <w:lang w:eastAsia="fr-BE"/>
              </w:rPr>
            </w:pPr>
          </w:p>
        </w:tc>
      </w:tr>
    </w:tbl>
    <w:p w:rsidR="00B40C12" w:rsidRPr="00FA42C3" w:rsidRDefault="009B01C5" w:rsidP="00266DB1">
      <w:pPr>
        <w:spacing w:before="240" w:after="0"/>
        <w:jc w:val="center"/>
        <w:rPr>
          <w:i/>
          <w:sz w:val="18"/>
          <w:szCs w:val="18"/>
        </w:rPr>
      </w:pPr>
      <w:r>
        <w:rPr>
          <w:i/>
          <w:noProof/>
          <w:sz w:val="18"/>
          <w:szCs w:val="18"/>
          <w:lang w:eastAsia="fr-BE"/>
        </w:rPr>
        <w:drawing>
          <wp:inline distT="0" distB="0" distL="0" distR="0" wp14:anchorId="638E9A4F">
            <wp:extent cx="4390792" cy="118570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a:extLst>
                        <a:ext uri="{28A0092B-C50C-407E-A947-70E740481C1C}">
                          <a14:useLocalDpi xmlns:a14="http://schemas.microsoft.com/office/drawing/2010/main" val="0"/>
                        </a:ext>
                      </a:extLst>
                    </a:blip>
                    <a:srcRect t="10211" b="48240"/>
                    <a:stretch/>
                  </pic:blipFill>
                  <pic:spPr bwMode="auto">
                    <a:xfrm>
                      <a:off x="0" y="0"/>
                      <a:ext cx="4389755" cy="1185425"/>
                    </a:xfrm>
                    <a:prstGeom prst="rect">
                      <a:avLst/>
                    </a:prstGeom>
                    <a:noFill/>
                    <a:ln>
                      <a:noFill/>
                    </a:ln>
                    <a:extLst>
                      <a:ext uri="{53640926-AAD7-44D8-BBD7-CCE9431645EC}">
                        <a14:shadowObscured xmlns:a14="http://schemas.microsoft.com/office/drawing/2010/main"/>
                      </a:ext>
                    </a:extLst>
                  </pic:spPr>
                </pic:pic>
              </a:graphicData>
            </a:graphic>
          </wp:inline>
        </w:drawing>
      </w:r>
    </w:p>
    <w:sectPr w:rsidR="00B40C12" w:rsidRPr="00FA42C3" w:rsidSect="002D4A46">
      <w:headerReference w:type="default" r:id="rId23"/>
      <w:footerReference w:type="default" r:id="rId24"/>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B1" w:rsidRDefault="003E13B1" w:rsidP="00B65911">
      <w:pPr>
        <w:spacing w:after="0" w:line="240" w:lineRule="auto"/>
      </w:pPr>
      <w:r>
        <w:separator/>
      </w:r>
    </w:p>
  </w:endnote>
  <w:endnote w:type="continuationSeparator" w:id="0">
    <w:p w:rsidR="003E13B1" w:rsidRDefault="003E13B1"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49864"/>
      <w:docPartObj>
        <w:docPartGallery w:val="Page Numbers (Bottom of Page)"/>
        <w:docPartUnique/>
      </w:docPartObj>
    </w:sdtPr>
    <w:sdtEndPr>
      <w:rPr>
        <w:sz w:val="18"/>
      </w:rPr>
    </w:sdtEndPr>
    <w:sdtContent>
      <w:p w:rsidR="003E13B1" w:rsidRPr="00B40C12" w:rsidRDefault="003E13B1"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AC5D3B" w:rsidRPr="00AC5D3B">
          <w:rPr>
            <w:noProof/>
            <w:sz w:val="18"/>
            <w:lang w:val="fr-FR"/>
          </w:rPr>
          <w:t>11</w:t>
        </w:r>
        <w:r w:rsidRPr="00B40C12">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B1" w:rsidRDefault="003E13B1" w:rsidP="00B65911">
      <w:pPr>
        <w:spacing w:after="0" w:line="240" w:lineRule="auto"/>
      </w:pPr>
      <w:r>
        <w:separator/>
      </w:r>
    </w:p>
  </w:footnote>
  <w:footnote w:type="continuationSeparator" w:id="0">
    <w:p w:rsidR="003E13B1" w:rsidRDefault="003E13B1"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1" w:rsidRDefault="003E13B1">
    <w:pPr>
      <w:pStyle w:val="En-tte"/>
    </w:pPr>
    <w:r>
      <w:rPr>
        <w:noProof/>
        <w:lang w:eastAsia="fr-BE"/>
      </w:rPr>
      <w:drawing>
        <wp:inline distT="0" distB="0" distL="0" distR="0" wp14:anchorId="292D684B" wp14:editId="4E06CD40">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75FCFF71" wp14:editId="05E0812C">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10C836D9" wp14:editId="6BECEFB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rsidR="003E13B1" w:rsidRDefault="003E13B1" w:rsidP="002D4A46">
    <w:pPr>
      <w:pStyle w:val="En-tte"/>
    </w:pPr>
  </w:p>
  <w:p w:rsidR="003E13B1" w:rsidRDefault="003E13B1"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3E13B1" w:rsidRDefault="003E13B1">
    <w:pPr>
      <w:pStyle w:val="En-tte"/>
    </w:pPr>
  </w:p>
  <w:p w:rsidR="003E13B1" w:rsidRDefault="003E13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34F971C0"/>
    <w:multiLevelType w:val="hybridMultilevel"/>
    <w:tmpl w:val="55785F00"/>
    <w:lvl w:ilvl="0" w:tplc="31700E4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1"/>
  </w:num>
  <w:num w:numId="6">
    <w:abstractNumId w:val="8"/>
  </w:num>
  <w:num w:numId="7">
    <w:abstractNumId w:val="11"/>
  </w:num>
  <w:num w:numId="8">
    <w:abstractNumId w:val="3"/>
  </w:num>
  <w:num w:numId="9">
    <w:abstractNumId w:val="9"/>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411F9"/>
    <w:rsid w:val="000724F5"/>
    <w:rsid w:val="0007630C"/>
    <w:rsid w:val="00081D2C"/>
    <w:rsid w:val="000A38D3"/>
    <w:rsid w:val="000C2849"/>
    <w:rsid w:val="000D2EB3"/>
    <w:rsid w:val="000F3147"/>
    <w:rsid w:val="00106370"/>
    <w:rsid w:val="00115456"/>
    <w:rsid w:val="00121946"/>
    <w:rsid w:val="001379C3"/>
    <w:rsid w:val="00163A52"/>
    <w:rsid w:val="00181982"/>
    <w:rsid w:val="001A483F"/>
    <w:rsid w:val="001A4BD7"/>
    <w:rsid w:val="001C3CD5"/>
    <w:rsid w:val="001D0E29"/>
    <w:rsid w:val="001F090A"/>
    <w:rsid w:val="001F3465"/>
    <w:rsid w:val="001F4236"/>
    <w:rsid w:val="002015F3"/>
    <w:rsid w:val="00216F32"/>
    <w:rsid w:val="00255B79"/>
    <w:rsid w:val="00266DB1"/>
    <w:rsid w:val="00282C7A"/>
    <w:rsid w:val="002A30DE"/>
    <w:rsid w:val="002C1DFB"/>
    <w:rsid w:val="002D4A46"/>
    <w:rsid w:val="002D525D"/>
    <w:rsid w:val="002E22D2"/>
    <w:rsid w:val="002F73E1"/>
    <w:rsid w:val="003324A9"/>
    <w:rsid w:val="00355505"/>
    <w:rsid w:val="00370BCC"/>
    <w:rsid w:val="003930F7"/>
    <w:rsid w:val="003969D2"/>
    <w:rsid w:val="003A499F"/>
    <w:rsid w:val="003A61AF"/>
    <w:rsid w:val="003C1F44"/>
    <w:rsid w:val="003E13B1"/>
    <w:rsid w:val="003E2C86"/>
    <w:rsid w:val="003E3A7C"/>
    <w:rsid w:val="003F714E"/>
    <w:rsid w:val="0040149A"/>
    <w:rsid w:val="00427BC5"/>
    <w:rsid w:val="004429BF"/>
    <w:rsid w:val="004547B7"/>
    <w:rsid w:val="00454EB6"/>
    <w:rsid w:val="004570C1"/>
    <w:rsid w:val="0045786E"/>
    <w:rsid w:val="00482D1E"/>
    <w:rsid w:val="004B0585"/>
    <w:rsid w:val="004B71D2"/>
    <w:rsid w:val="004C3B5E"/>
    <w:rsid w:val="004C4418"/>
    <w:rsid w:val="004C4A60"/>
    <w:rsid w:val="004E2AFA"/>
    <w:rsid w:val="00557611"/>
    <w:rsid w:val="00567E8A"/>
    <w:rsid w:val="00580943"/>
    <w:rsid w:val="005A7481"/>
    <w:rsid w:val="005C7CA4"/>
    <w:rsid w:val="00615005"/>
    <w:rsid w:val="0062540F"/>
    <w:rsid w:val="00626D2B"/>
    <w:rsid w:val="006516AA"/>
    <w:rsid w:val="006936BF"/>
    <w:rsid w:val="006A291A"/>
    <w:rsid w:val="006B3DD6"/>
    <w:rsid w:val="006C1B62"/>
    <w:rsid w:val="006C388D"/>
    <w:rsid w:val="006D02C6"/>
    <w:rsid w:val="006D23E7"/>
    <w:rsid w:val="00715764"/>
    <w:rsid w:val="00726659"/>
    <w:rsid w:val="007A41A7"/>
    <w:rsid w:val="007C3C53"/>
    <w:rsid w:val="007D5466"/>
    <w:rsid w:val="008013FF"/>
    <w:rsid w:val="00801FFE"/>
    <w:rsid w:val="008107B0"/>
    <w:rsid w:val="00814E64"/>
    <w:rsid w:val="00825320"/>
    <w:rsid w:val="008416A9"/>
    <w:rsid w:val="00846AAF"/>
    <w:rsid w:val="00847865"/>
    <w:rsid w:val="00853246"/>
    <w:rsid w:val="00872FC5"/>
    <w:rsid w:val="008A33EA"/>
    <w:rsid w:val="008E422E"/>
    <w:rsid w:val="008E49D1"/>
    <w:rsid w:val="008E7E55"/>
    <w:rsid w:val="008F3EC6"/>
    <w:rsid w:val="008F6CEC"/>
    <w:rsid w:val="00905588"/>
    <w:rsid w:val="0091423A"/>
    <w:rsid w:val="00935295"/>
    <w:rsid w:val="00960D84"/>
    <w:rsid w:val="0099364E"/>
    <w:rsid w:val="009A17E3"/>
    <w:rsid w:val="009B01C5"/>
    <w:rsid w:val="009C2B3A"/>
    <w:rsid w:val="009C5B1D"/>
    <w:rsid w:val="009E5E7D"/>
    <w:rsid w:val="00A03EA1"/>
    <w:rsid w:val="00A264D0"/>
    <w:rsid w:val="00A31267"/>
    <w:rsid w:val="00A4590D"/>
    <w:rsid w:val="00A45B31"/>
    <w:rsid w:val="00A467C1"/>
    <w:rsid w:val="00A52973"/>
    <w:rsid w:val="00A56193"/>
    <w:rsid w:val="00A95CD2"/>
    <w:rsid w:val="00A960B8"/>
    <w:rsid w:val="00AA21AB"/>
    <w:rsid w:val="00AA35C7"/>
    <w:rsid w:val="00AC5D3B"/>
    <w:rsid w:val="00AD232C"/>
    <w:rsid w:val="00AE0C0A"/>
    <w:rsid w:val="00AF2046"/>
    <w:rsid w:val="00AF524B"/>
    <w:rsid w:val="00AF5895"/>
    <w:rsid w:val="00AF7882"/>
    <w:rsid w:val="00B01355"/>
    <w:rsid w:val="00B224DD"/>
    <w:rsid w:val="00B22595"/>
    <w:rsid w:val="00B27EAF"/>
    <w:rsid w:val="00B40C12"/>
    <w:rsid w:val="00B45885"/>
    <w:rsid w:val="00B56128"/>
    <w:rsid w:val="00B65911"/>
    <w:rsid w:val="00B740EC"/>
    <w:rsid w:val="00BB450B"/>
    <w:rsid w:val="00BC0A71"/>
    <w:rsid w:val="00BD6580"/>
    <w:rsid w:val="00C068D8"/>
    <w:rsid w:val="00C456BE"/>
    <w:rsid w:val="00C46FEF"/>
    <w:rsid w:val="00C636A1"/>
    <w:rsid w:val="00C75D72"/>
    <w:rsid w:val="00C8596C"/>
    <w:rsid w:val="00C86AFE"/>
    <w:rsid w:val="00C870AE"/>
    <w:rsid w:val="00C87162"/>
    <w:rsid w:val="00CA2DE3"/>
    <w:rsid w:val="00CC2AD4"/>
    <w:rsid w:val="00CD5768"/>
    <w:rsid w:val="00CE64D5"/>
    <w:rsid w:val="00CF5196"/>
    <w:rsid w:val="00D045A4"/>
    <w:rsid w:val="00D14E4A"/>
    <w:rsid w:val="00D20041"/>
    <w:rsid w:val="00D53222"/>
    <w:rsid w:val="00D753D5"/>
    <w:rsid w:val="00D82D7A"/>
    <w:rsid w:val="00DB1D16"/>
    <w:rsid w:val="00DB6512"/>
    <w:rsid w:val="00DC3E63"/>
    <w:rsid w:val="00DD71F2"/>
    <w:rsid w:val="00E0381A"/>
    <w:rsid w:val="00E20340"/>
    <w:rsid w:val="00E27D7F"/>
    <w:rsid w:val="00E55A0A"/>
    <w:rsid w:val="00E657B0"/>
    <w:rsid w:val="00E733C6"/>
    <w:rsid w:val="00E92532"/>
    <w:rsid w:val="00ED6BA0"/>
    <w:rsid w:val="00F157E5"/>
    <w:rsid w:val="00F1655F"/>
    <w:rsid w:val="00F41D75"/>
    <w:rsid w:val="00F45F2A"/>
    <w:rsid w:val="00F67D16"/>
    <w:rsid w:val="00F74606"/>
    <w:rsid w:val="00F74EF0"/>
    <w:rsid w:val="00F75DEB"/>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4EA3EA65.dotm</Template>
  <TotalTime>197</TotalTime>
  <Pages>11</Pages>
  <Words>1450</Words>
  <Characters>7975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15</cp:revision>
  <cp:lastPrinted>2023-11-27T08:38:00Z</cp:lastPrinted>
  <dcterms:created xsi:type="dcterms:W3CDTF">2023-08-25T07:50:00Z</dcterms:created>
  <dcterms:modified xsi:type="dcterms:W3CDTF">2023-11-27T08:38:00Z</dcterms:modified>
</cp:coreProperties>
</file>