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2D4A46">
        <w:rPr>
          <w:b/>
          <w:caps/>
          <w:sz w:val="28"/>
          <w:szCs w:val="28"/>
        </w:rPr>
        <w:t>FILM « </w:t>
      </w:r>
      <w:r w:rsidR="00E72A82">
        <w:rPr>
          <w:b/>
          <w:caps/>
          <w:sz w:val="28"/>
          <w:szCs w:val="28"/>
        </w:rPr>
        <w:t>TRANSITION d’energies</w:t>
      </w:r>
      <w:r w:rsidR="002D4A46">
        <w:rPr>
          <w:b/>
          <w:caps/>
          <w:sz w:val="28"/>
          <w:szCs w:val="28"/>
        </w:rPr>
        <w:t>»</w:t>
      </w:r>
      <w:r w:rsidR="002D4A46" w:rsidRPr="006C1B62">
        <w:rPr>
          <w:b/>
          <w:caps/>
          <w:sz w:val="28"/>
          <w:szCs w:val="28"/>
        </w:rPr>
        <w:t xml:space="preserve"> </w:t>
      </w:r>
    </w:p>
    <w:p w:rsidR="002D4A46" w:rsidRDefault="002D4A46" w:rsidP="00D82D7A">
      <w:pPr>
        <w:jc w:val="both"/>
      </w:pPr>
    </w:p>
    <w:p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D82D7A" w:rsidRDefault="00D82D7A" w:rsidP="006C1B62">
      <w:pPr>
        <w:jc w:val="both"/>
      </w:pPr>
    </w:p>
    <w:p w:rsidR="009771FC" w:rsidRDefault="009771FC" w:rsidP="006C1B62">
      <w:pPr>
        <w:jc w:val="both"/>
      </w:pPr>
    </w:p>
    <w:p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rsidR="00872FC5" w:rsidRDefault="00872FC5" w:rsidP="002D4A46">
      <w:pPr>
        <w:spacing w:after="0" w:line="360" w:lineRule="auto"/>
        <w:jc w:val="both"/>
      </w:pPr>
      <w:r w:rsidRPr="00D82D7A">
        <w:rPr>
          <w:u w:val="single"/>
        </w:rPr>
        <w:t>Titre du film</w:t>
      </w:r>
      <w:r>
        <w:t xml:space="preserve"> :</w:t>
      </w:r>
      <w:r>
        <w:tab/>
      </w:r>
      <w:r w:rsidR="003777DE">
        <w:t>Transition d’énergie</w:t>
      </w:r>
      <w:r w:rsidR="005C23A9">
        <w:t>s</w:t>
      </w:r>
    </w:p>
    <w:p w:rsidR="00872FC5" w:rsidRDefault="00872FC5" w:rsidP="002D4A46">
      <w:pPr>
        <w:spacing w:after="0" w:line="360" w:lineRule="auto"/>
        <w:jc w:val="both"/>
      </w:pPr>
      <w:r w:rsidRPr="00D82D7A">
        <w:rPr>
          <w:u w:val="single"/>
        </w:rPr>
        <w:t>Date de l'évaluation</w:t>
      </w:r>
      <w:r>
        <w:t xml:space="preserve"> :</w:t>
      </w:r>
      <w:r>
        <w:tab/>
      </w:r>
      <w:r w:rsidR="003777DE">
        <w:t>Décembre 2023</w:t>
      </w:r>
    </w:p>
    <w:p w:rsidR="00872FC5" w:rsidRDefault="006A291A" w:rsidP="002D4A46">
      <w:pPr>
        <w:spacing w:after="0" w:line="360" w:lineRule="auto"/>
        <w:jc w:val="both"/>
      </w:pPr>
      <w:r w:rsidRPr="00D82D7A">
        <w:rPr>
          <w:u w:val="single"/>
        </w:rPr>
        <w:t>Producteur d’audiodescription et année de réalisation</w:t>
      </w:r>
      <w:r>
        <w:t xml:space="preserve"> : </w:t>
      </w:r>
      <w:r w:rsidR="005C23A9">
        <w:t xml:space="preserve">Chambre </w:t>
      </w:r>
      <w:r w:rsidR="006A29CA">
        <w:t>N</w:t>
      </w:r>
      <w:r w:rsidR="005C23A9">
        <w:t>oire</w:t>
      </w:r>
      <w:r w:rsidR="00E54051">
        <w:t xml:space="preserve"> - 2022</w:t>
      </w:r>
      <w:bookmarkStart w:id="0" w:name="_GoBack"/>
      <w:bookmarkEnd w:id="0"/>
    </w:p>
    <w:p w:rsidR="0099364E" w:rsidRDefault="00C87162" w:rsidP="002D4A46">
      <w:pPr>
        <w:spacing w:after="0" w:line="360" w:lineRule="auto"/>
        <w:jc w:val="both"/>
      </w:pPr>
      <w:r w:rsidRPr="00D82D7A">
        <w:rPr>
          <w:u w:val="single"/>
        </w:rPr>
        <w:t>Nombre de répondants</w:t>
      </w:r>
      <w:r>
        <w:t xml:space="preserve"> : </w:t>
      </w:r>
      <w:r w:rsidR="00E72A82">
        <w:t>16</w:t>
      </w:r>
    </w:p>
    <w:p w:rsidR="00D82D7A" w:rsidRDefault="00D82D7A">
      <w:r>
        <w:br w:type="page"/>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rsidR="0007630C" w:rsidRDefault="00D045A4" w:rsidP="006C1B62">
      <w:pPr>
        <w:jc w:val="both"/>
      </w:pPr>
      <w:r w:rsidRPr="00D045A4">
        <w:rPr>
          <w:b/>
        </w:rPr>
        <w:t xml:space="preserve">1. </w:t>
      </w:r>
      <w:r w:rsidR="006A291A" w:rsidRPr="00D045A4">
        <w:rPr>
          <w:b/>
        </w:rPr>
        <w:t>Est-ce que la version audiodécrite du film fonctionne ? Ai-je vécu une expérience d'immersion</w:t>
      </w:r>
      <w:r w:rsidR="006A291A" w:rsidRPr="0062540F">
        <w:rPr>
          <w:b/>
        </w:rPr>
        <w:t xml:space="preserve"> cinématographique ?</w:t>
      </w:r>
    </w:p>
    <w:p w:rsidR="00932101" w:rsidRDefault="00932101" w:rsidP="00932101">
      <w:pPr>
        <w:jc w:val="center"/>
        <w:rPr>
          <w:b/>
        </w:rPr>
      </w:pPr>
      <w:r>
        <w:rPr>
          <w:b/>
          <w:noProof/>
          <w:lang w:eastAsia="fr-BE"/>
        </w:rPr>
        <w:drawing>
          <wp:inline distT="0" distB="0" distL="0" distR="0" wp14:anchorId="362DB7C9" wp14:editId="12F06061">
            <wp:extent cx="4393869" cy="1425039"/>
            <wp:effectExtent l="0" t="0" r="6985" b="3810"/>
            <wp:docPr id="31" name="Image 31" descr="Le panel a donné une note de 48% à cette question" title="Graphiqu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2495" b="47604"/>
                    <a:stretch/>
                  </pic:blipFill>
                  <pic:spPr bwMode="auto">
                    <a:xfrm>
                      <a:off x="0" y="0"/>
                      <a:ext cx="4389755" cy="1423705"/>
                    </a:xfrm>
                    <a:prstGeom prst="rect">
                      <a:avLst/>
                    </a:prstGeom>
                    <a:noFill/>
                    <a:ln>
                      <a:noFill/>
                    </a:ln>
                    <a:extLst>
                      <a:ext uri="{53640926-AAD7-44D8-BBD7-CCE9431645EC}">
                        <a14:shadowObscured xmlns:a14="http://schemas.microsoft.com/office/drawing/2010/main"/>
                      </a:ext>
                    </a:extLst>
                  </pic:spPr>
                </pic:pic>
              </a:graphicData>
            </a:graphic>
          </wp:inline>
        </w:drawing>
      </w:r>
    </w:p>
    <w:p w:rsidR="00181982" w:rsidRDefault="003C1F44" w:rsidP="00932101">
      <w:pPr>
        <w:jc w:val="center"/>
        <w:rPr>
          <w:b/>
        </w:rPr>
      </w:pPr>
      <w:r>
        <w:rPr>
          <w:b/>
        </w:rPr>
        <w:t xml:space="preserve">Moyenne : </w:t>
      </w:r>
      <w:r w:rsidR="003777DE">
        <w:rPr>
          <w:b/>
        </w:rPr>
        <w:t>2.4/5</w:t>
      </w:r>
    </w:p>
    <w:p w:rsidR="006C1B62" w:rsidRDefault="006A291A" w:rsidP="00B45885">
      <w:pPr>
        <w:jc w:val="both"/>
      </w:pPr>
      <w:r w:rsidRPr="00CC2AD4">
        <w:rPr>
          <w:b/>
        </w:rPr>
        <w:t>Commentaire</w:t>
      </w:r>
      <w:r w:rsidR="008E422E" w:rsidRPr="00CC2AD4">
        <w:rPr>
          <w:b/>
        </w:rPr>
        <w:t>s</w:t>
      </w:r>
      <w:r w:rsidR="00F921C4" w:rsidRPr="00CC2AD4">
        <w:rPr>
          <w:b/>
        </w:rPr>
        <w:t xml:space="preserve"> :</w:t>
      </w:r>
      <w:r w:rsidR="00CC2AD4" w:rsidRPr="00CC2AD4">
        <w:t xml:space="preserve"> </w:t>
      </w:r>
      <w:r w:rsidR="00871A50" w:rsidRPr="00165965">
        <w:rPr>
          <w:i/>
        </w:rPr>
        <w:t>La version audiodécrite ne fonctionne pas bien. Il manque de</w:t>
      </w:r>
      <w:r w:rsidR="00165965" w:rsidRPr="00165965">
        <w:rPr>
          <w:i/>
        </w:rPr>
        <w:t>s</w:t>
      </w:r>
      <w:r w:rsidR="00871A50" w:rsidRPr="00165965">
        <w:rPr>
          <w:i/>
        </w:rPr>
        <w:t xml:space="preserve"> descriptions (lieux, personnages, époque), il y a quelques problèmes de mixage, l’utilisation de quelques termes spécifiques (sans explications) n’aident pas à la compréhension,… Certains se demandent même ce qu’a apporté l’AD, quelle a été sa plus-value.</w:t>
      </w:r>
    </w:p>
    <w:p w:rsidR="003C1F44" w:rsidRDefault="003C1F44" w:rsidP="00B45885">
      <w:pPr>
        <w:jc w:val="both"/>
      </w:pPr>
    </w:p>
    <w:p w:rsidR="006A29CA" w:rsidRDefault="006A29CA" w:rsidP="00B45885">
      <w:pPr>
        <w:jc w:val="both"/>
      </w:pPr>
    </w:p>
    <w:p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rsidR="00932101" w:rsidRDefault="00932101" w:rsidP="00932101">
      <w:pPr>
        <w:jc w:val="center"/>
        <w:rPr>
          <w:b/>
        </w:rPr>
      </w:pPr>
      <w:r>
        <w:rPr>
          <w:b/>
          <w:noProof/>
          <w:lang w:eastAsia="fr-BE"/>
        </w:rPr>
        <w:drawing>
          <wp:inline distT="0" distB="0" distL="0" distR="0" wp14:anchorId="0EB8D401" wp14:editId="63A9F092">
            <wp:extent cx="4393869" cy="1341912"/>
            <wp:effectExtent l="0" t="0" r="6985" b="0"/>
            <wp:docPr id="45" name="Image 45" descr="Le panel a donné une note de 58% à cette question" title="Graphiqu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t="5406" b="47603"/>
                    <a:stretch/>
                  </pic:blipFill>
                  <pic:spPr bwMode="auto">
                    <a:xfrm>
                      <a:off x="0" y="0"/>
                      <a:ext cx="4389755" cy="1340656"/>
                    </a:xfrm>
                    <a:prstGeom prst="rect">
                      <a:avLst/>
                    </a:prstGeom>
                    <a:noFill/>
                    <a:ln>
                      <a:noFill/>
                    </a:ln>
                    <a:extLst>
                      <a:ext uri="{53640926-AAD7-44D8-BBD7-CCE9431645EC}">
                        <a14:shadowObscured xmlns:a14="http://schemas.microsoft.com/office/drawing/2010/main"/>
                      </a:ext>
                    </a:extLst>
                  </pic:spPr>
                </pic:pic>
              </a:graphicData>
            </a:graphic>
          </wp:inline>
        </w:drawing>
      </w:r>
    </w:p>
    <w:p w:rsidR="003777DE" w:rsidRDefault="003C1F44" w:rsidP="00932101">
      <w:pPr>
        <w:jc w:val="center"/>
        <w:rPr>
          <w:b/>
        </w:rPr>
      </w:pPr>
      <w:r>
        <w:rPr>
          <w:b/>
        </w:rPr>
        <w:t xml:space="preserve">Moyenne : </w:t>
      </w:r>
      <w:r w:rsidR="003777DE">
        <w:rPr>
          <w:b/>
        </w:rPr>
        <w:t>2.9/5</w:t>
      </w:r>
    </w:p>
    <w:p w:rsidR="00165965" w:rsidRDefault="003C1F44" w:rsidP="003C1F44">
      <w:pPr>
        <w:jc w:val="both"/>
      </w:pPr>
      <w:r w:rsidRPr="00CC2AD4">
        <w:rPr>
          <w:b/>
        </w:rPr>
        <w:t>Commentaires :</w:t>
      </w:r>
      <w:r w:rsidRPr="00CC2AD4">
        <w:t xml:space="preserve"> </w:t>
      </w:r>
      <w:r w:rsidR="00871A50" w:rsidRPr="00165965">
        <w:rPr>
          <w:i/>
        </w:rPr>
        <w:t>Les testeurs n’ont pas toujours compris qui parlait, à quels endroits les protagonistes se trouvaient, si le lieu avait changé ou non,… Cela manquait parfois de descriptions.</w:t>
      </w:r>
      <w:r w:rsidR="00165965" w:rsidRPr="00165965">
        <w:rPr>
          <w:i/>
        </w:rPr>
        <w:t xml:space="preserve"> De plus, l’AD est parfois absente, surtout au début du documentaire, ce qui est déroutant.</w:t>
      </w:r>
    </w:p>
    <w:p w:rsidR="002D4A46" w:rsidRPr="00BB450B" w:rsidRDefault="002D4A46" w:rsidP="00CF5196">
      <w:pPr>
        <w:jc w:val="both"/>
      </w:pPr>
    </w:p>
    <w:p w:rsidR="006A291A" w:rsidRPr="00C46FEF" w:rsidRDefault="00D045A4" w:rsidP="006C1B62">
      <w:pPr>
        <w:jc w:val="both"/>
        <w:rPr>
          <w:b/>
        </w:rPr>
      </w:pPr>
      <w:r>
        <w:rPr>
          <w:b/>
        </w:rPr>
        <w:lastRenderedPageBreak/>
        <w:t xml:space="preserve">3. </w:t>
      </w:r>
      <w:r w:rsidR="006A291A" w:rsidRPr="00C46FEF">
        <w:rPr>
          <w:b/>
        </w:rPr>
        <w:t>L'AD respecte-t-elle la bande son du film, sans recouvrir des dialogues et sans gêner la compréhension de certains passages du film ?</w:t>
      </w:r>
    </w:p>
    <w:p w:rsidR="00932101" w:rsidRDefault="00932101" w:rsidP="00932101">
      <w:pPr>
        <w:jc w:val="center"/>
        <w:rPr>
          <w:b/>
        </w:rPr>
      </w:pPr>
      <w:r>
        <w:rPr>
          <w:b/>
          <w:noProof/>
          <w:lang w:eastAsia="fr-BE"/>
        </w:rPr>
        <w:drawing>
          <wp:inline distT="0" distB="0" distL="0" distR="0" wp14:anchorId="73878FA8" wp14:editId="329F08DB">
            <wp:extent cx="4380932" cy="1379089"/>
            <wp:effectExtent l="0" t="0" r="635" b="0"/>
            <wp:docPr id="34" name="Image 34" descr="Le panel a donné une note de 60% à cette question" title="Graphiqu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93" b="46772"/>
                    <a:stretch/>
                  </pic:blipFill>
                  <pic:spPr bwMode="auto">
                    <a:xfrm>
                      <a:off x="0" y="0"/>
                      <a:ext cx="4389755" cy="1381866"/>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32101">
      <w:pPr>
        <w:jc w:val="center"/>
        <w:rPr>
          <w:b/>
        </w:rPr>
      </w:pPr>
      <w:r>
        <w:rPr>
          <w:b/>
        </w:rPr>
        <w:t xml:space="preserve">Moyenne : </w:t>
      </w:r>
      <w:r w:rsidR="003777DE">
        <w:rPr>
          <w:b/>
        </w:rPr>
        <w:t>3/5</w:t>
      </w:r>
    </w:p>
    <w:p w:rsidR="00EE4926" w:rsidRPr="003777DE" w:rsidRDefault="003C1F44" w:rsidP="00EE4926">
      <w:pPr>
        <w:jc w:val="both"/>
      </w:pPr>
      <w:r w:rsidRPr="00EE4926">
        <w:rPr>
          <w:b/>
        </w:rPr>
        <w:t>Commentaires :</w:t>
      </w:r>
      <w:r w:rsidRPr="00CC2AD4">
        <w:t xml:space="preserve"> </w:t>
      </w:r>
      <w:r w:rsidR="00EE4926" w:rsidRPr="00165965">
        <w:rPr>
          <w:i/>
        </w:rPr>
        <w:t>Par moment</w:t>
      </w:r>
      <w:r w:rsidR="009B4E77" w:rsidRPr="00165965">
        <w:rPr>
          <w:i/>
        </w:rPr>
        <w:t>s</w:t>
      </w:r>
      <w:r w:rsidR="00EE4926" w:rsidRPr="00165965">
        <w:rPr>
          <w:i/>
        </w:rPr>
        <w:t xml:space="preserve">, l'audiodescription </w:t>
      </w:r>
      <w:r w:rsidR="009B4E77" w:rsidRPr="00165965">
        <w:rPr>
          <w:i/>
        </w:rPr>
        <w:t xml:space="preserve">chevauche </w:t>
      </w:r>
      <w:r w:rsidR="00EE4926" w:rsidRPr="00165965">
        <w:rPr>
          <w:i/>
        </w:rPr>
        <w:t>le</w:t>
      </w:r>
      <w:r w:rsidR="009B4E77" w:rsidRPr="00165965">
        <w:rPr>
          <w:i/>
        </w:rPr>
        <w:t>s</w:t>
      </w:r>
      <w:r w:rsidR="00EE4926" w:rsidRPr="00165965">
        <w:rPr>
          <w:i/>
        </w:rPr>
        <w:t xml:space="preserve"> dialogue</w:t>
      </w:r>
      <w:r w:rsidR="009B4E77" w:rsidRPr="00165965">
        <w:rPr>
          <w:i/>
        </w:rPr>
        <w:t>s,</w:t>
      </w:r>
      <w:r w:rsidR="00EE4926" w:rsidRPr="00165965">
        <w:rPr>
          <w:i/>
        </w:rPr>
        <w:t xml:space="preserve"> ce qui complique la compréhension de certains passages. </w:t>
      </w:r>
      <w:r w:rsidR="009B4E77" w:rsidRPr="00165965">
        <w:rPr>
          <w:i/>
        </w:rPr>
        <w:t>De même</w:t>
      </w:r>
      <w:r w:rsidR="00EE4926" w:rsidRPr="00165965">
        <w:rPr>
          <w:i/>
        </w:rPr>
        <w:t>, la musique empêche</w:t>
      </w:r>
      <w:r w:rsidR="009B4E77" w:rsidRPr="00165965">
        <w:rPr>
          <w:i/>
        </w:rPr>
        <w:t xml:space="preserve"> parfois</w:t>
      </w:r>
      <w:r w:rsidR="00EE4926" w:rsidRPr="00165965">
        <w:rPr>
          <w:i/>
        </w:rPr>
        <w:t xml:space="preserve"> de comprendre ce que dit l’audiodescription.</w:t>
      </w:r>
    </w:p>
    <w:p w:rsidR="002D4A46" w:rsidRDefault="002D4A46" w:rsidP="006C1B62">
      <w:pPr>
        <w:jc w:val="both"/>
        <w:rPr>
          <w:b/>
        </w:rPr>
      </w:pPr>
    </w:p>
    <w:p w:rsidR="006A29CA" w:rsidRDefault="006A29CA" w:rsidP="006C1B62">
      <w:pPr>
        <w:jc w:val="both"/>
        <w:rPr>
          <w:b/>
        </w:rPr>
      </w:pPr>
    </w:p>
    <w:p w:rsidR="006A291A" w:rsidRPr="00C870AE" w:rsidRDefault="00D045A4" w:rsidP="006C1B62">
      <w:pPr>
        <w:jc w:val="both"/>
        <w:rPr>
          <w:b/>
        </w:rPr>
      </w:pPr>
      <w:r>
        <w:rPr>
          <w:b/>
        </w:rPr>
        <w:t xml:space="preserve">4. </w:t>
      </w:r>
      <w:r w:rsidR="006A291A" w:rsidRPr="00C870AE">
        <w:rPr>
          <w:b/>
        </w:rPr>
        <w:t>L'AD décrit-elle bien les images, sans se contenter d'expliquer l'intrigue ? Le sens des images décrites est-il clair ?</w:t>
      </w:r>
    </w:p>
    <w:p w:rsidR="00932101" w:rsidRDefault="00932101" w:rsidP="00932101">
      <w:pPr>
        <w:jc w:val="center"/>
        <w:rPr>
          <w:b/>
        </w:rPr>
      </w:pPr>
      <w:r>
        <w:rPr>
          <w:b/>
          <w:noProof/>
          <w:lang w:eastAsia="fr-BE"/>
        </w:rPr>
        <w:drawing>
          <wp:inline distT="0" distB="0" distL="0" distR="0" wp14:anchorId="55EA5679" wp14:editId="1A044629">
            <wp:extent cx="4393869" cy="1389413"/>
            <wp:effectExtent l="0" t="0" r="6985" b="1270"/>
            <wp:docPr id="1" name="Image 1" descr="Le panel a donné une note de 46% à cette question" title="Graphiqu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3326" b="48020"/>
                    <a:stretch/>
                  </pic:blipFill>
                  <pic:spPr bwMode="auto">
                    <a:xfrm>
                      <a:off x="0" y="0"/>
                      <a:ext cx="4389755" cy="1388112"/>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32101">
      <w:pPr>
        <w:jc w:val="center"/>
        <w:rPr>
          <w:b/>
        </w:rPr>
      </w:pPr>
      <w:r>
        <w:rPr>
          <w:b/>
        </w:rPr>
        <w:t xml:space="preserve">Moyenne : </w:t>
      </w:r>
      <w:r w:rsidR="00502201">
        <w:rPr>
          <w:b/>
        </w:rPr>
        <w:t>2.3/5</w:t>
      </w:r>
    </w:p>
    <w:p w:rsidR="00616B4F" w:rsidRDefault="003C1F44" w:rsidP="009B4E77">
      <w:pPr>
        <w:jc w:val="both"/>
      </w:pPr>
      <w:r w:rsidRPr="009B4E77">
        <w:rPr>
          <w:b/>
        </w:rPr>
        <w:t>Commentaires :</w:t>
      </w:r>
      <w:r w:rsidRPr="00CC2AD4">
        <w:t xml:space="preserve"> </w:t>
      </w:r>
      <w:r w:rsidR="009B4E77" w:rsidRPr="00165965">
        <w:rPr>
          <w:i/>
        </w:rPr>
        <w:t xml:space="preserve">L'AD donne des informations très basiques, elle se contente du strict minimum. </w:t>
      </w:r>
      <w:r w:rsidR="00616B4F" w:rsidRPr="00165965">
        <w:rPr>
          <w:i/>
        </w:rPr>
        <w:t>Aussi bien les personnages que les lieux manquent de descriptions. Aussi, le</w:t>
      </w:r>
      <w:r w:rsidR="00165965" w:rsidRPr="00165965">
        <w:rPr>
          <w:i/>
        </w:rPr>
        <w:t>s</w:t>
      </w:r>
      <w:r w:rsidR="00616B4F" w:rsidRPr="00165965">
        <w:rPr>
          <w:i/>
        </w:rPr>
        <w:t xml:space="preserve"> </w:t>
      </w:r>
      <w:r w:rsidR="00165965" w:rsidRPr="00165965">
        <w:rPr>
          <w:i/>
        </w:rPr>
        <w:t>changements</w:t>
      </w:r>
      <w:r w:rsidR="00616B4F" w:rsidRPr="00165965">
        <w:rPr>
          <w:i/>
        </w:rPr>
        <w:t xml:space="preserve"> de scène ou lieu ne sont pas signalés.</w:t>
      </w:r>
    </w:p>
    <w:p w:rsidR="003C1F44" w:rsidRDefault="003C1F44" w:rsidP="003C1F44">
      <w:pPr>
        <w:jc w:val="both"/>
      </w:pPr>
    </w:p>
    <w:p w:rsidR="006A29CA" w:rsidRDefault="006A29CA" w:rsidP="003C1F44">
      <w:pPr>
        <w:jc w:val="both"/>
      </w:pPr>
    </w:p>
    <w:p w:rsidR="006A29CA" w:rsidRDefault="006A29CA" w:rsidP="003C1F44">
      <w:pPr>
        <w:jc w:val="both"/>
      </w:pPr>
    </w:p>
    <w:p w:rsidR="006A291A" w:rsidRPr="00F45F2A" w:rsidRDefault="00D045A4" w:rsidP="006C1B62">
      <w:pPr>
        <w:jc w:val="both"/>
        <w:rPr>
          <w:b/>
        </w:rPr>
      </w:pPr>
      <w:r>
        <w:rPr>
          <w:b/>
        </w:rPr>
        <w:lastRenderedPageBreak/>
        <w:t xml:space="preserve">5. </w:t>
      </w:r>
      <w:r w:rsidR="006A291A" w:rsidRPr="00F45F2A">
        <w:rPr>
          <w:b/>
        </w:rPr>
        <w:t>Ai-je pu me faire une image mentale précise des personnages, des décors, de l’époque ?</w:t>
      </w:r>
    </w:p>
    <w:p w:rsidR="00932101" w:rsidRDefault="00932101" w:rsidP="00932101">
      <w:pPr>
        <w:jc w:val="center"/>
        <w:rPr>
          <w:b/>
        </w:rPr>
      </w:pPr>
      <w:r>
        <w:rPr>
          <w:b/>
          <w:noProof/>
          <w:lang w:eastAsia="fr-BE"/>
        </w:rPr>
        <w:drawing>
          <wp:inline distT="0" distB="0" distL="0" distR="0" wp14:anchorId="55EA5679" wp14:editId="1A044629">
            <wp:extent cx="4393869" cy="1389413"/>
            <wp:effectExtent l="0" t="0" r="6985" b="1270"/>
            <wp:docPr id="2" name="Image 2" descr="Le panel a donné une note de 46% à cette question" title="Graphiqu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3326" b="48020"/>
                    <a:stretch/>
                  </pic:blipFill>
                  <pic:spPr bwMode="auto">
                    <a:xfrm>
                      <a:off x="0" y="0"/>
                      <a:ext cx="4389755" cy="1388112"/>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32101">
      <w:pPr>
        <w:jc w:val="center"/>
        <w:rPr>
          <w:b/>
        </w:rPr>
      </w:pPr>
      <w:r>
        <w:rPr>
          <w:b/>
        </w:rPr>
        <w:t xml:space="preserve">Moyenne : </w:t>
      </w:r>
      <w:r w:rsidR="00502201">
        <w:rPr>
          <w:b/>
        </w:rPr>
        <w:t>2.3/5</w:t>
      </w:r>
    </w:p>
    <w:p w:rsidR="00EE4926" w:rsidRDefault="003C1F44" w:rsidP="009B4E77">
      <w:pPr>
        <w:jc w:val="both"/>
      </w:pPr>
      <w:r w:rsidRPr="009B4E77">
        <w:rPr>
          <w:b/>
        </w:rPr>
        <w:t>Commentaires :</w:t>
      </w:r>
      <w:r w:rsidRPr="00CC2AD4">
        <w:t xml:space="preserve"> </w:t>
      </w:r>
      <w:r w:rsidR="009B4E77" w:rsidRPr="00165965">
        <w:rPr>
          <w:i/>
        </w:rPr>
        <w:t xml:space="preserve">La description des personnages est très pauvre, elle se limite la plupart du temps à la couleur des cheveux ; et les descriptions des lieux sont sommaires. </w:t>
      </w:r>
      <w:r w:rsidR="00EE4926" w:rsidRPr="00165965">
        <w:rPr>
          <w:i/>
        </w:rPr>
        <w:t>On ne sait rien du look des personnages, des lieux où ils se trouvent, s’ils sont ensemble ou dans des endroits différents, s’ils sont en col et cravate ou style relax ou typés écolo</w:t>
      </w:r>
      <w:r w:rsidR="009B4E77" w:rsidRPr="00165965">
        <w:rPr>
          <w:i/>
        </w:rPr>
        <w:t>.</w:t>
      </w:r>
      <w:r w:rsidR="00F35576">
        <w:rPr>
          <w:i/>
        </w:rPr>
        <w:t xml:space="preserve"> </w:t>
      </w:r>
      <w:r w:rsidR="009B4E77" w:rsidRPr="00165965">
        <w:rPr>
          <w:i/>
        </w:rPr>
        <w:t>Il était de fait d</w:t>
      </w:r>
      <w:r w:rsidR="00EE4926" w:rsidRPr="00165965">
        <w:rPr>
          <w:i/>
        </w:rPr>
        <w:t xml:space="preserve">ifficile de se faire une image mentale car </w:t>
      </w:r>
      <w:r w:rsidR="009B4E77" w:rsidRPr="00165965">
        <w:rPr>
          <w:i/>
        </w:rPr>
        <w:t xml:space="preserve">il n’y avait </w:t>
      </w:r>
      <w:r w:rsidR="00EE4926" w:rsidRPr="00165965">
        <w:rPr>
          <w:i/>
        </w:rPr>
        <w:t>pas assez de détails.</w:t>
      </w:r>
    </w:p>
    <w:p w:rsidR="004429BF" w:rsidRDefault="004429BF" w:rsidP="00ED6BA0">
      <w:pPr>
        <w:spacing w:line="240" w:lineRule="auto"/>
        <w:jc w:val="both"/>
      </w:pPr>
    </w:p>
    <w:p w:rsidR="006A29CA" w:rsidRDefault="006A29CA" w:rsidP="00ED6BA0">
      <w:pPr>
        <w:spacing w:line="240" w:lineRule="auto"/>
        <w:jc w:val="both"/>
      </w:pPr>
    </w:p>
    <w:p w:rsidR="006A291A" w:rsidRPr="006C388D" w:rsidRDefault="00D045A4" w:rsidP="006C1B62">
      <w:pPr>
        <w:jc w:val="both"/>
        <w:rPr>
          <w:b/>
        </w:rPr>
      </w:pPr>
      <w:r>
        <w:rPr>
          <w:b/>
        </w:rPr>
        <w:t xml:space="preserve">6. </w:t>
      </w:r>
      <w:r w:rsidR="006A291A" w:rsidRPr="006C388D">
        <w:rPr>
          <w:b/>
        </w:rPr>
        <w:t>L'AD est-elle bien dosée et donc, ni trop pauvre ni trop présente ?</w:t>
      </w:r>
    </w:p>
    <w:p w:rsidR="00932101" w:rsidRDefault="00932101" w:rsidP="00932101">
      <w:pPr>
        <w:jc w:val="center"/>
        <w:rPr>
          <w:b/>
        </w:rPr>
      </w:pPr>
      <w:r>
        <w:rPr>
          <w:b/>
          <w:noProof/>
          <w:lang w:eastAsia="fr-BE"/>
        </w:rPr>
        <w:drawing>
          <wp:inline distT="0" distB="0" distL="0" distR="0" wp14:anchorId="55EA5679" wp14:editId="1A044629">
            <wp:extent cx="4393869" cy="1389413"/>
            <wp:effectExtent l="0" t="0" r="6985" b="1270"/>
            <wp:docPr id="3" name="Image 3" descr="Le panel a donné une note de 46% à cette question" title="Graphiqu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3326" b="48020"/>
                    <a:stretch/>
                  </pic:blipFill>
                  <pic:spPr bwMode="auto">
                    <a:xfrm>
                      <a:off x="0" y="0"/>
                      <a:ext cx="4389755" cy="1388112"/>
                    </a:xfrm>
                    <a:prstGeom prst="rect">
                      <a:avLst/>
                    </a:prstGeom>
                    <a:noFill/>
                    <a:ln>
                      <a:noFill/>
                    </a:ln>
                    <a:extLst>
                      <a:ext uri="{53640926-AAD7-44D8-BBD7-CCE9431645EC}">
                        <a14:shadowObscured xmlns:a14="http://schemas.microsoft.com/office/drawing/2010/main"/>
                      </a:ext>
                    </a:extLst>
                  </pic:spPr>
                </pic:pic>
              </a:graphicData>
            </a:graphic>
          </wp:inline>
        </w:drawing>
      </w:r>
    </w:p>
    <w:p w:rsidR="0030365D" w:rsidRDefault="003C1F44" w:rsidP="00932101">
      <w:pPr>
        <w:jc w:val="center"/>
        <w:rPr>
          <w:b/>
        </w:rPr>
      </w:pPr>
      <w:r>
        <w:rPr>
          <w:b/>
        </w:rPr>
        <w:t xml:space="preserve">Moyenne : </w:t>
      </w:r>
      <w:r w:rsidR="0030365D">
        <w:rPr>
          <w:b/>
        </w:rPr>
        <w:t>2.3/5</w:t>
      </w:r>
    </w:p>
    <w:p w:rsidR="0014779E" w:rsidRPr="0030365D" w:rsidRDefault="003C1F44" w:rsidP="0014779E">
      <w:pPr>
        <w:jc w:val="both"/>
      </w:pPr>
      <w:r w:rsidRPr="0014779E">
        <w:rPr>
          <w:b/>
        </w:rPr>
        <w:t>Commentaires :</w:t>
      </w:r>
      <w:r w:rsidRPr="00CC2AD4">
        <w:t xml:space="preserve"> </w:t>
      </w:r>
      <w:r w:rsidR="00616B4F" w:rsidRPr="00165965">
        <w:rPr>
          <w:i/>
        </w:rPr>
        <w:t>L</w:t>
      </w:r>
      <w:r w:rsidR="0014779E" w:rsidRPr="00165965">
        <w:rPr>
          <w:i/>
        </w:rPr>
        <w:t xml:space="preserve">’AD est </w:t>
      </w:r>
      <w:r w:rsidR="00616B4F" w:rsidRPr="00165965">
        <w:rPr>
          <w:i/>
        </w:rPr>
        <w:t xml:space="preserve">relativement </w:t>
      </w:r>
      <w:r w:rsidR="0014779E" w:rsidRPr="00165965">
        <w:rPr>
          <w:i/>
        </w:rPr>
        <w:t>pauvre</w:t>
      </w:r>
      <w:r w:rsidR="00616B4F" w:rsidRPr="00165965">
        <w:rPr>
          <w:i/>
        </w:rPr>
        <w:t xml:space="preserve"> voire </w:t>
      </w:r>
      <w:r w:rsidR="0014779E" w:rsidRPr="00165965">
        <w:rPr>
          <w:i/>
        </w:rPr>
        <w:t>absente</w:t>
      </w:r>
      <w:r w:rsidR="00616B4F" w:rsidRPr="00165965">
        <w:rPr>
          <w:i/>
        </w:rPr>
        <w:t xml:space="preserve"> à certains moments</w:t>
      </w:r>
      <w:r w:rsidR="0014779E" w:rsidRPr="00165965">
        <w:rPr>
          <w:i/>
        </w:rPr>
        <w:t>.</w:t>
      </w:r>
      <w:r w:rsidR="00616B4F" w:rsidRPr="00165965">
        <w:rPr>
          <w:i/>
        </w:rPr>
        <w:t xml:space="preserve"> Par ailleurs, ce qui est décrit est mal choisi. Par exemple, </w:t>
      </w:r>
      <w:r w:rsidR="0014779E" w:rsidRPr="00165965">
        <w:rPr>
          <w:i/>
        </w:rPr>
        <w:t>il est inutile de dire</w:t>
      </w:r>
      <w:r w:rsidR="00165965" w:rsidRPr="00165965">
        <w:rPr>
          <w:i/>
        </w:rPr>
        <w:t>,</w:t>
      </w:r>
      <w:r w:rsidR="0014779E" w:rsidRPr="00165965">
        <w:rPr>
          <w:i/>
        </w:rPr>
        <w:t xml:space="preserve"> après qu’on ai</w:t>
      </w:r>
      <w:r w:rsidR="00165965" w:rsidRPr="00165965">
        <w:rPr>
          <w:i/>
        </w:rPr>
        <w:t>t</w:t>
      </w:r>
      <w:r w:rsidR="0014779E" w:rsidRPr="00165965">
        <w:rPr>
          <w:i/>
        </w:rPr>
        <w:t xml:space="preserve"> entendu un chanteur qui joue de guitare pendant trente seconde</w:t>
      </w:r>
      <w:r w:rsidR="00165965" w:rsidRPr="00165965">
        <w:rPr>
          <w:i/>
        </w:rPr>
        <w:t>s</w:t>
      </w:r>
      <w:r w:rsidR="0014779E" w:rsidRPr="00165965">
        <w:rPr>
          <w:i/>
        </w:rPr>
        <w:t>, qu’on entend quelqu’un qui chante et joue de la guitare.</w:t>
      </w:r>
      <w:r w:rsidR="00616B4F" w:rsidRPr="00165965">
        <w:rPr>
          <w:i/>
        </w:rPr>
        <w:t xml:space="preserve"> Il aurait été préférable d’utiliser ce temps pour </w:t>
      </w:r>
      <w:r w:rsidR="0014779E" w:rsidRPr="00165965">
        <w:rPr>
          <w:i/>
        </w:rPr>
        <w:t>avoir plus de descriptions</w:t>
      </w:r>
      <w:r w:rsidR="00616B4F" w:rsidRPr="00165965">
        <w:rPr>
          <w:i/>
        </w:rPr>
        <w:t xml:space="preserve"> de la scène ou des personnages.</w:t>
      </w:r>
    </w:p>
    <w:p w:rsidR="0030365D" w:rsidRDefault="0030365D" w:rsidP="003C1F44">
      <w:pPr>
        <w:jc w:val="both"/>
      </w:pPr>
    </w:p>
    <w:p w:rsidR="006A291A" w:rsidRPr="006C388D" w:rsidRDefault="00D045A4" w:rsidP="006C1B62">
      <w:pPr>
        <w:jc w:val="both"/>
        <w:rPr>
          <w:b/>
        </w:rPr>
      </w:pPr>
      <w:r>
        <w:rPr>
          <w:b/>
        </w:rPr>
        <w:lastRenderedPageBreak/>
        <w:t xml:space="preserve">7. </w:t>
      </w:r>
      <w:r w:rsidR="006A291A" w:rsidRPr="006C388D">
        <w:rPr>
          <w:b/>
        </w:rPr>
        <w:t>Suis-je resté dans l'univers fictionnel de l’œuvre sans que l'AD m'en fasse sortir (par des termes techniques de prises de vues, par exemple.) ?</w:t>
      </w:r>
    </w:p>
    <w:p w:rsidR="00932101" w:rsidRDefault="00932101" w:rsidP="003C1F44">
      <w:pPr>
        <w:rPr>
          <w:b/>
        </w:rPr>
      </w:pPr>
    </w:p>
    <w:p w:rsidR="006A29CA" w:rsidRDefault="006A29CA" w:rsidP="006A29CA">
      <w:pPr>
        <w:jc w:val="center"/>
        <w:rPr>
          <w:b/>
        </w:rPr>
      </w:pPr>
      <w:r>
        <w:rPr>
          <w:b/>
          <w:noProof/>
          <w:lang w:eastAsia="fr-BE"/>
        </w:rPr>
        <w:drawing>
          <wp:inline distT="0" distB="0" distL="0" distR="0" wp14:anchorId="41EE77BA" wp14:editId="74740185">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6A29CA">
      <w:pPr>
        <w:jc w:val="center"/>
        <w:rPr>
          <w:b/>
        </w:rPr>
      </w:pPr>
      <w:r>
        <w:rPr>
          <w:b/>
        </w:rPr>
        <w:t xml:space="preserve">Moyenne : </w:t>
      </w:r>
      <w:r w:rsidR="0030365D">
        <w:rPr>
          <w:b/>
        </w:rPr>
        <w:t>3.9/5</w:t>
      </w:r>
    </w:p>
    <w:p w:rsidR="003C1F44" w:rsidRDefault="003C1F44" w:rsidP="003C1F44">
      <w:pPr>
        <w:jc w:val="both"/>
      </w:pPr>
      <w:r w:rsidRPr="0014779E">
        <w:rPr>
          <w:b/>
        </w:rPr>
        <w:t>Commentaires :</w:t>
      </w:r>
      <w:r w:rsidRPr="00CC2AD4">
        <w:t xml:space="preserve"> </w:t>
      </w:r>
      <w:r w:rsidR="0014779E" w:rsidRPr="00165965">
        <w:rPr>
          <w:i/>
        </w:rPr>
        <w:t>L’AD n’est pas rentrée dans des considérations techniques</w:t>
      </w:r>
      <w:r w:rsidR="00616B4F" w:rsidRPr="00165965">
        <w:rPr>
          <w:i/>
        </w:rPr>
        <w:t xml:space="preserve">. </w:t>
      </w:r>
      <w:r w:rsidR="0014779E" w:rsidRPr="00165965">
        <w:rPr>
          <w:i/>
        </w:rPr>
        <w:t>A noter</w:t>
      </w:r>
      <w:r w:rsidR="00616B4F" w:rsidRPr="00165965">
        <w:rPr>
          <w:i/>
        </w:rPr>
        <w:t xml:space="preserve"> néanmoins,</w:t>
      </w:r>
      <w:r w:rsidR="0014779E" w:rsidRPr="00165965">
        <w:rPr>
          <w:i/>
        </w:rPr>
        <w:t xml:space="preserve"> l’expression récurrente</w:t>
      </w:r>
      <w:r w:rsidR="00F35576">
        <w:rPr>
          <w:i/>
        </w:rPr>
        <w:t xml:space="preserve"> </w:t>
      </w:r>
      <w:r w:rsidR="0014779E" w:rsidRPr="00165965">
        <w:rPr>
          <w:i/>
        </w:rPr>
        <w:t xml:space="preserve">« </w:t>
      </w:r>
      <w:r w:rsidR="0065254A" w:rsidRPr="00165965">
        <w:rPr>
          <w:i/>
        </w:rPr>
        <w:t>en surimpression à l’écran »</w:t>
      </w:r>
      <w:r w:rsidR="0014779E" w:rsidRPr="00165965">
        <w:rPr>
          <w:i/>
        </w:rPr>
        <w:t>, suivie du texte apparaissant à l’écran. Cette précision aurait pu être remplacée par la lecture seule du texte affiché</w:t>
      </w:r>
      <w:r w:rsidR="00616B4F" w:rsidRPr="00165965">
        <w:rPr>
          <w:i/>
        </w:rPr>
        <w:t>.</w:t>
      </w:r>
    </w:p>
    <w:p w:rsidR="00616B4F" w:rsidRDefault="00616B4F" w:rsidP="003C1F44">
      <w:pPr>
        <w:jc w:val="both"/>
      </w:pPr>
    </w:p>
    <w:p w:rsidR="006A29CA" w:rsidRDefault="006A29CA" w:rsidP="003C1F44">
      <w:pPr>
        <w:jc w:val="both"/>
      </w:pPr>
    </w:p>
    <w:p w:rsidR="006A291A" w:rsidRPr="006C388D" w:rsidRDefault="00D045A4" w:rsidP="006C1B62">
      <w:pPr>
        <w:jc w:val="both"/>
        <w:rPr>
          <w:b/>
        </w:rPr>
      </w:pPr>
      <w:r>
        <w:rPr>
          <w:b/>
        </w:rPr>
        <w:t xml:space="preserve">8. </w:t>
      </w:r>
      <w:r w:rsidR="006A291A" w:rsidRPr="006C388D">
        <w:rPr>
          <w:b/>
        </w:rPr>
        <w:t>Le descripteur abordait-il le film sans faire de critiques ou émettre d'opinions purement personnelles ?</w:t>
      </w:r>
    </w:p>
    <w:p w:rsidR="006A29CA" w:rsidRDefault="006A29CA" w:rsidP="006A29CA">
      <w:pPr>
        <w:jc w:val="center"/>
        <w:rPr>
          <w:b/>
        </w:rPr>
      </w:pPr>
      <w:r>
        <w:rPr>
          <w:b/>
          <w:noProof/>
          <w:lang w:eastAsia="fr-BE"/>
        </w:rPr>
        <w:drawing>
          <wp:inline distT="0" distB="0" distL="0" distR="0" wp14:anchorId="5E9EDABD" wp14:editId="0F3A7F79">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rsidR="0030365D" w:rsidRDefault="003C1F44" w:rsidP="006A29CA">
      <w:pPr>
        <w:jc w:val="center"/>
        <w:rPr>
          <w:b/>
        </w:rPr>
      </w:pPr>
      <w:r>
        <w:rPr>
          <w:b/>
        </w:rPr>
        <w:t xml:space="preserve">Moyenne : </w:t>
      </w:r>
      <w:r w:rsidR="0030365D">
        <w:rPr>
          <w:b/>
        </w:rPr>
        <w:t>4.3/5</w:t>
      </w:r>
    </w:p>
    <w:p w:rsidR="0014779E" w:rsidRDefault="003C1F44" w:rsidP="0014779E">
      <w:pPr>
        <w:jc w:val="both"/>
      </w:pPr>
      <w:r w:rsidRPr="0014779E">
        <w:rPr>
          <w:b/>
        </w:rPr>
        <w:t>Commentaires :</w:t>
      </w:r>
      <w:r w:rsidRPr="00CC2AD4">
        <w:t xml:space="preserve"> </w:t>
      </w:r>
      <w:r w:rsidR="0014779E" w:rsidRPr="00165965">
        <w:rPr>
          <w:i/>
        </w:rPr>
        <w:t>L’AD est resté objecti</w:t>
      </w:r>
      <w:r w:rsidR="0065254A" w:rsidRPr="00165965">
        <w:rPr>
          <w:i/>
        </w:rPr>
        <w:t xml:space="preserve">ve, </w:t>
      </w:r>
      <w:r w:rsidR="0014779E" w:rsidRPr="00165965">
        <w:rPr>
          <w:i/>
        </w:rPr>
        <w:t xml:space="preserve">neutre et dans le ton du reportage, mais l’impression dégagée était </w:t>
      </w:r>
      <w:r w:rsidR="00165965">
        <w:rPr>
          <w:i/>
        </w:rPr>
        <w:t xml:space="preserve">un peu </w:t>
      </w:r>
      <w:r w:rsidR="0014779E" w:rsidRPr="00165965">
        <w:rPr>
          <w:i/>
        </w:rPr>
        <w:t>fade.</w:t>
      </w:r>
    </w:p>
    <w:p w:rsidR="003C1F44" w:rsidRDefault="003C1F44" w:rsidP="003C1F44">
      <w:pPr>
        <w:jc w:val="both"/>
      </w:pPr>
    </w:p>
    <w:p w:rsidR="006A29CA" w:rsidRDefault="006A29CA" w:rsidP="003C1F44">
      <w:pPr>
        <w:jc w:val="both"/>
      </w:pPr>
    </w:p>
    <w:p w:rsidR="006A291A" w:rsidRPr="006C388D" w:rsidRDefault="00D045A4" w:rsidP="006C1B62">
      <w:pPr>
        <w:jc w:val="both"/>
        <w:rPr>
          <w:b/>
        </w:rPr>
      </w:pPr>
      <w:r>
        <w:rPr>
          <w:b/>
        </w:rPr>
        <w:lastRenderedPageBreak/>
        <w:t xml:space="preserve">9. </w:t>
      </w:r>
      <w:r w:rsidR="006A291A" w:rsidRPr="006C388D">
        <w:rPr>
          <w:b/>
        </w:rPr>
        <w:t>L'AD m'a-t-elle donné les principales informations artistiques des génériques, au début ou à la fin de la VAD, dans le respect du son du film ?</w:t>
      </w:r>
    </w:p>
    <w:p w:rsidR="006A29CA" w:rsidRDefault="006A29CA" w:rsidP="006A29CA">
      <w:pPr>
        <w:jc w:val="center"/>
        <w:rPr>
          <w:b/>
        </w:rPr>
      </w:pPr>
      <w:r>
        <w:rPr>
          <w:b/>
          <w:noProof/>
          <w:lang w:eastAsia="fr-BE"/>
        </w:rPr>
        <w:drawing>
          <wp:inline distT="0" distB="0" distL="0" distR="0" wp14:anchorId="7E8E7056" wp14:editId="397886DB">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6A29CA">
      <w:pPr>
        <w:jc w:val="center"/>
        <w:rPr>
          <w:b/>
        </w:rPr>
      </w:pPr>
      <w:r>
        <w:rPr>
          <w:b/>
        </w:rPr>
        <w:t xml:space="preserve">Moyenne : </w:t>
      </w:r>
      <w:r w:rsidR="0030365D">
        <w:rPr>
          <w:b/>
        </w:rPr>
        <w:t>3.7/5</w:t>
      </w:r>
    </w:p>
    <w:p w:rsidR="0030365D" w:rsidRDefault="003C1F44" w:rsidP="0014779E">
      <w:pPr>
        <w:jc w:val="both"/>
      </w:pPr>
      <w:r w:rsidRPr="0065254A">
        <w:rPr>
          <w:b/>
        </w:rPr>
        <w:t>Commentaires :</w:t>
      </w:r>
      <w:r w:rsidRPr="00CC2AD4">
        <w:t xml:space="preserve"> </w:t>
      </w:r>
      <w:r w:rsidR="0065254A" w:rsidRPr="00165965">
        <w:rPr>
          <w:i/>
        </w:rPr>
        <w:t>Les informations ont été données</w:t>
      </w:r>
      <w:r w:rsidR="0014779E" w:rsidRPr="00165965">
        <w:rPr>
          <w:i/>
        </w:rPr>
        <w:t xml:space="preserve"> dans le générique de fin</w:t>
      </w:r>
      <w:r w:rsidR="0065254A" w:rsidRPr="00165965">
        <w:rPr>
          <w:i/>
        </w:rPr>
        <w:t>. O</w:t>
      </w:r>
      <w:r w:rsidR="0014779E" w:rsidRPr="00165965">
        <w:rPr>
          <w:i/>
        </w:rPr>
        <w:t>n regrette que le décor n’ait pas été planté au début du reportage</w:t>
      </w:r>
      <w:r w:rsidR="0065254A" w:rsidRPr="00165965">
        <w:rPr>
          <w:i/>
        </w:rPr>
        <w:t xml:space="preserve"> avec la présentation d</w:t>
      </w:r>
      <w:r w:rsidR="0014779E" w:rsidRPr="00165965">
        <w:rPr>
          <w:i/>
        </w:rPr>
        <w:t>es différents acteurs du documentaire</w:t>
      </w:r>
      <w:r w:rsidR="0065254A" w:rsidRPr="00165965">
        <w:rPr>
          <w:i/>
        </w:rPr>
        <w:t>.</w:t>
      </w:r>
      <w:r w:rsidR="0014779E" w:rsidRPr="00165965">
        <w:rPr>
          <w:i/>
        </w:rPr>
        <w:t xml:space="preserve"> </w:t>
      </w:r>
      <w:r w:rsidR="0065254A" w:rsidRPr="00165965">
        <w:rPr>
          <w:i/>
        </w:rPr>
        <w:t>L</w:t>
      </w:r>
      <w:r w:rsidR="0014779E" w:rsidRPr="00165965">
        <w:rPr>
          <w:i/>
        </w:rPr>
        <w:t>es réalisateurs de l’AD</w:t>
      </w:r>
      <w:r w:rsidR="0065254A" w:rsidRPr="00165965">
        <w:rPr>
          <w:i/>
        </w:rPr>
        <w:t xml:space="preserve"> ont été mentionnés.</w:t>
      </w:r>
    </w:p>
    <w:p w:rsidR="006D23E7" w:rsidRDefault="006D23E7" w:rsidP="006C1B62">
      <w:pPr>
        <w:jc w:val="both"/>
        <w:rPr>
          <w:b/>
        </w:rPr>
      </w:pPr>
    </w:p>
    <w:p w:rsidR="002D4A46" w:rsidRDefault="002D4A46">
      <w:r>
        <w:br w:type="page"/>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rsidR="006A29CA" w:rsidRDefault="006A29CA" w:rsidP="006A29CA">
      <w:pPr>
        <w:jc w:val="center"/>
        <w:rPr>
          <w:b/>
        </w:rPr>
      </w:pPr>
      <w:r>
        <w:rPr>
          <w:b/>
          <w:noProof/>
          <w:sz w:val="24"/>
          <w:lang w:eastAsia="fr-BE"/>
        </w:rPr>
        <w:drawing>
          <wp:inline distT="0" distB="0" distL="0" distR="0" wp14:anchorId="4B451CA1" wp14:editId="35683756">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6A29CA">
      <w:pPr>
        <w:jc w:val="center"/>
        <w:rPr>
          <w:b/>
        </w:rPr>
      </w:pPr>
      <w:r>
        <w:rPr>
          <w:b/>
        </w:rPr>
        <w:t xml:space="preserve">Moyenne : </w:t>
      </w:r>
      <w:r w:rsidR="0030365D">
        <w:rPr>
          <w:b/>
        </w:rPr>
        <w:t>4.7/5</w:t>
      </w:r>
    </w:p>
    <w:p w:rsidR="0014779E" w:rsidRDefault="003C1F44" w:rsidP="0014779E">
      <w:pPr>
        <w:jc w:val="both"/>
      </w:pPr>
      <w:r w:rsidRPr="00BB65D1">
        <w:rPr>
          <w:b/>
        </w:rPr>
        <w:t>Commentaires :</w:t>
      </w:r>
      <w:r w:rsidRPr="00CC2AD4">
        <w:t xml:space="preserve"> </w:t>
      </w:r>
      <w:r w:rsidR="00165965" w:rsidRPr="00932101">
        <w:rPr>
          <w:i/>
        </w:rPr>
        <w:t>Il n’y a p</w:t>
      </w:r>
      <w:r w:rsidR="0014779E" w:rsidRPr="00932101">
        <w:rPr>
          <w:i/>
        </w:rPr>
        <w:t xml:space="preserve">as </w:t>
      </w:r>
      <w:r w:rsidR="00932101" w:rsidRPr="00932101">
        <w:rPr>
          <w:i/>
        </w:rPr>
        <w:t>de faute de français à signaler mais i</w:t>
      </w:r>
      <w:r w:rsidR="0014779E" w:rsidRPr="00932101">
        <w:rPr>
          <w:i/>
        </w:rPr>
        <w:t>l y a quelques</w:t>
      </w:r>
      <w:r w:rsidR="00165965" w:rsidRPr="00932101">
        <w:rPr>
          <w:i/>
        </w:rPr>
        <w:t xml:space="preserve"> </w:t>
      </w:r>
      <w:r w:rsidR="00932101" w:rsidRPr="00932101">
        <w:rPr>
          <w:i/>
        </w:rPr>
        <w:t>mots</w:t>
      </w:r>
      <w:r w:rsidR="00165965" w:rsidRPr="00932101">
        <w:rPr>
          <w:i/>
        </w:rPr>
        <w:t xml:space="preserve"> de</w:t>
      </w:r>
      <w:r w:rsidR="0014779E" w:rsidRPr="00932101">
        <w:rPr>
          <w:i/>
        </w:rPr>
        <w:t xml:space="preserve"> vocabulaire liés au </w:t>
      </w:r>
      <w:r w:rsidR="00165965" w:rsidRPr="00932101">
        <w:rPr>
          <w:i/>
        </w:rPr>
        <w:t>documentaire</w:t>
      </w:r>
      <w:r w:rsidR="0014779E" w:rsidRPr="00932101">
        <w:rPr>
          <w:i/>
        </w:rPr>
        <w:t xml:space="preserve"> </w:t>
      </w:r>
      <w:r w:rsidR="00165965" w:rsidRPr="00932101">
        <w:rPr>
          <w:i/>
        </w:rPr>
        <w:t xml:space="preserve">qui n’ont </w:t>
      </w:r>
      <w:r w:rsidR="0014779E" w:rsidRPr="00932101">
        <w:rPr>
          <w:i/>
        </w:rPr>
        <w:t xml:space="preserve">pas </w:t>
      </w:r>
      <w:r w:rsidR="00165965" w:rsidRPr="00932101">
        <w:rPr>
          <w:i/>
        </w:rPr>
        <w:t xml:space="preserve">été </w:t>
      </w:r>
      <w:r w:rsidR="0014779E" w:rsidRPr="00932101">
        <w:rPr>
          <w:i/>
        </w:rPr>
        <w:t>compris</w:t>
      </w:r>
      <w:r w:rsidR="00165965" w:rsidRPr="00932101">
        <w:rPr>
          <w:i/>
        </w:rPr>
        <w:t xml:space="preserve"> (</w:t>
      </w:r>
      <w:r w:rsidR="00932101" w:rsidRPr="00932101">
        <w:rPr>
          <w:i/>
        </w:rPr>
        <w:t xml:space="preserve">par exemple « un </w:t>
      </w:r>
      <w:r w:rsidR="0014779E" w:rsidRPr="00932101">
        <w:rPr>
          <w:i/>
        </w:rPr>
        <w:t>aratoire</w:t>
      </w:r>
      <w:r w:rsidR="00932101" w:rsidRPr="00932101">
        <w:rPr>
          <w:i/>
        </w:rPr>
        <w:t> », « une</w:t>
      </w:r>
      <w:r w:rsidR="0014779E" w:rsidRPr="00932101">
        <w:rPr>
          <w:i/>
        </w:rPr>
        <w:t xml:space="preserve"> dame</w:t>
      </w:r>
      <w:r w:rsidR="00932101" w:rsidRPr="00932101">
        <w:rPr>
          <w:i/>
        </w:rPr>
        <w:t> », « une lampe serre tunnel »).</w:t>
      </w:r>
    </w:p>
    <w:p w:rsidR="002D4A46" w:rsidRDefault="002D4A46" w:rsidP="00715764">
      <w:pPr>
        <w:spacing w:line="240" w:lineRule="auto"/>
        <w:jc w:val="both"/>
      </w:pPr>
    </w:p>
    <w:p w:rsidR="006A29CA" w:rsidRPr="00715764" w:rsidRDefault="006A29CA" w:rsidP="00715764">
      <w:pPr>
        <w:spacing w:line="240" w:lineRule="auto"/>
        <w:jc w:val="both"/>
      </w:pPr>
    </w:p>
    <w:p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6A29CA" w:rsidRDefault="006A29CA" w:rsidP="006A29CA">
      <w:pPr>
        <w:jc w:val="center"/>
        <w:rPr>
          <w:b/>
        </w:rPr>
      </w:pPr>
      <w:r>
        <w:rPr>
          <w:i/>
          <w:noProof/>
          <w:sz w:val="18"/>
          <w:szCs w:val="18"/>
          <w:lang w:eastAsia="fr-BE"/>
        </w:rPr>
        <w:drawing>
          <wp:inline distT="0" distB="0" distL="0" distR="0" wp14:anchorId="5EB27488" wp14:editId="7F2D6982">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6A29CA">
      <w:pPr>
        <w:jc w:val="center"/>
        <w:rPr>
          <w:b/>
        </w:rPr>
      </w:pPr>
      <w:r>
        <w:rPr>
          <w:b/>
        </w:rPr>
        <w:t xml:space="preserve">Moyenne : </w:t>
      </w:r>
      <w:r w:rsidR="0075377A">
        <w:rPr>
          <w:b/>
        </w:rPr>
        <w:t>3.6/5</w:t>
      </w:r>
    </w:p>
    <w:p w:rsidR="0075377A" w:rsidRDefault="003C1F44" w:rsidP="00180F60">
      <w:pPr>
        <w:jc w:val="both"/>
      </w:pPr>
      <w:r w:rsidRPr="006D22C2">
        <w:rPr>
          <w:b/>
        </w:rPr>
        <w:t>Commentaires :</w:t>
      </w:r>
      <w:r w:rsidRPr="00CC2AD4">
        <w:t xml:space="preserve"> </w:t>
      </w:r>
      <w:r w:rsidR="00180F60" w:rsidRPr="00180F60">
        <w:rPr>
          <w:i/>
        </w:rPr>
        <w:t>Certains estiment que le</w:t>
      </w:r>
      <w:r w:rsidR="0014779E" w:rsidRPr="00180F60">
        <w:rPr>
          <w:i/>
        </w:rPr>
        <w:t xml:space="preserve"> style </w:t>
      </w:r>
      <w:r w:rsidR="00180F60" w:rsidRPr="00180F60">
        <w:rPr>
          <w:i/>
        </w:rPr>
        <w:t>est</w:t>
      </w:r>
      <w:r w:rsidR="0014779E" w:rsidRPr="00180F60">
        <w:rPr>
          <w:i/>
        </w:rPr>
        <w:t xml:space="preserve"> pauvre</w:t>
      </w:r>
      <w:r w:rsidR="00180F60" w:rsidRPr="00180F60">
        <w:rPr>
          <w:i/>
        </w:rPr>
        <w:t>, p</w:t>
      </w:r>
      <w:r w:rsidR="0014779E" w:rsidRPr="00180F60">
        <w:rPr>
          <w:i/>
        </w:rPr>
        <w:t>lat, sans relief. Il y a des répétitions quant à des détails physiques pour certains</w:t>
      </w:r>
      <w:r w:rsidR="00180F60" w:rsidRPr="00180F60">
        <w:rPr>
          <w:i/>
        </w:rPr>
        <w:t xml:space="preserve"> personnages. </w:t>
      </w:r>
      <w:r w:rsidR="0075377A" w:rsidRPr="00180F60">
        <w:rPr>
          <w:i/>
        </w:rPr>
        <w:t xml:space="preserve">Le mot </w:t>
      </w:r>
      <w:r w:rsidR="00180F60" w:rsidRPr="00180F60">
        <w:rPr>
          <w:i/>
        </w:rPr>
        <w:t>« </w:t>
      </w:r>
      <w:r w:rsidR="0075377A" w:rsidRPr="00180F60">
        <w:rPr>
          <w:i/>
        </w:rPr>
        <w:t>transition</w:t>
      </w:r>
      <w:r w:rsidR="00180F60" w:rsidRPr="00180F60">
        <w:rPr>
          <w:i/>
        </w:rPr>
        <w:t> »</w:t>
      </w:r>
      <w:r w:rsidR="0075377A" w:rsidRPr="00180F60">
        <w:rPr>
          <w:i/>
        </w:rPr>
        <w:t xml:space="preserve"> est trop souvent r</w:t>
      </w:r>
      <w:r w:rsidR="00180F60" w:rsidRPr="00180F60">
        <w:rPr>
          <w:i/>
        </w:rPr>
        <w:t>épété.</w:t>
      </w:r>
      <w:r w:rsidR="00180F60">
        <w:t xml:space="preserve"> </w:t>
      </w:r>
    </w:p>
    <w:p w:rsidR="00BB65D1" w:rsidRDefault="00BB65D1">
      <w:r>
        <w:br w:type="page"/>
      </w:r>
    </w:p>
    <w:p w:rsidR="0075377A" w:rsidRPr="00FA42C3" w:rsidRDefault="0075377A" w:rsidP="007537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75377A" w:rsidRDefault="0075377A" w:rsidP="0075377A">
      <w:pPr>
        <w:jc w:val="both"/>
        <w:rPr>
          <w:b/>
          <w:i/>
        </w:rPr>
      </w:pPr>
      <w:r w:rsidRPr="001379C3">
        <w:rPr>
          <w:b/>
        </w:rPr>
        <w:t>12. Sur un plan technique, est-ce que l'AD est bien intégrée à la bande-son du film ? Le mixage est-il bien fait ?</w:t>
      </w:r>
      <w:r w:rsidRPr="001379C3">
        <w:rPr>
          <w:b/>
          <w:i/>
        </w:rPr>
        <w:tab/>
      </w:r>
    </w:p>
    <w:p w:rsidR="006A29CA" w:rsidRDefault="006A29CA" w:rsidP="006A29CA">
      <w:pPr>
        <w:jc w:val="center"/>
        <w:rPr>
          <w:b/>
        </w:rPr>
      </w:pPr>
      <w:r>
        <w:rPr>
          <w:b/>
          <w:noProof/>
          <w:lang w:eastAsia="fr-BE"/>
        </w:rPr>
        <w:drawing>
          <wp:inline distT="0" distB="0" distL="0" distR="0" wp14:anchorId="6836463D" wp14:editId="05318C72">
            <wp:extent cx="4393869" cy="1341912"/>
            <wp:effectExtent l="0" t="0" r="6985" b="0"/>
            <wp:docPr id="5" name="Image 5" descr="Le panel a donné une note de 58% à cette question" title="Graphiqu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t="5406" b="47603"/>
                    <a:stretch/>
                  </pic:blipFill>
                  <pic:spPr bwMode="auto">
                    <a:xfrm>
                      <a:off x="0" y="0"/>
                      <a:ext cx="4389755" cy="1340656"/>
                    </a:xfrm>
                    <a:prstGeom prst="rect">
                      <a:avLst/>
                    </a:prstGeom>
                    <a:noFill/>
                    <a:ln>
                      <a:noFill/>
                    </a:ln>
                    <a:extLst>
                      <a:ext uri="{53640926-AAD7-44D8-BBD7-CCE9431645EC}">
                        <a14:shadowObscured xmlns:a14="http://schemas.microsoft.com/office/drawing/2010/main"/>
                      </a:ext>
                    </a:extLst>
                  </pic:spPr>
                </pic:pic>
              </a:graphicData>
            </a:graphic>
          </wp:inline>
        </w:drawing>
      </w:r>
    </w:p>
    <w:p w:rsidR="0075377A" w:rsidRDefault="0075377A" w:rsidP="006A29CA">
      <w:pPr>
        <w:jc w:val="center"/>
        <w:rPr>
          <w:b/>
        </w:rPr>
      </w:pPr>
      <w:r>
        <w:rPr>
          <w:b/>
        </w:rPr>
        <w:t>Moyenne : 2.9/5</w:t>
      </w:r>
      <w:r w:rsidR="006D22C2">
        <w:rPr>
          <w:b/>
        </w:rPr>
        <w:t> :</w:t>
      </w:r>
    </w:p>
    <w:p w:rsidR="00BB65D1" w:rsidRPr="0075377A" w:rsidRDefault="0075377A" w:rsidP="00BB65D1">
      <w:pPr>
        <w:jc w:val="both"/>
      </w:pPr>
      <w:r w:rsidRPr="00BB65D1">
        <w:rPr>
          <w:b/>
        </w:rPr>
        <w:t>Commentaires :</w:t>
      </w:r>
      <w:r w:rsidRPr="00CC2AD4">
        <w:t xml:space="preserve"> </w:t>
      </w:r>
      <w:r w:rsidR="00BB65D1" w:rsidRPr="006D22C2">
        <w:rPr>
          <w:i/>
        </w:rPr>
        <w:t xml:space="preserve">Le mixage est moyen. L'AD recouvre </w:t>
      </w:r>
      <w:r w:rsidR="006D22C2" w:rsidRPr="006D22C2">
        <w:rPr>
          <w:i/>
        </w:rPr>
        <w:t xml:space="preserve">par </w:t>
      </w:r>
      <w:r w:rsidR="00BB65D1" w:rsidRPr="006D22C2">
        <w:rPr>
          <w:i/>
        </w:rPr>
        <w:t>m</w:t>
      </w:r>
      <w:r w:rsidR="006D22C2" w:rsidRPr="006D22C2">
        <w:rPr>
          <w:i/>
        </w:rPr>
        <w:t>o</w:t>
      </w:r>
      <w:r w:rsidR="00BB65D1" w:rsidRPr="006D22C2">
        <w:rPr>
          <w:i/>
        </w:rPr>
        <w:t>ment</w:t>
      </w:r>
      <w:r w:rsidR="006D22C2" w:rsidRPr="006D22C2">
        <w:rPr>
          <w:i/>
        </w:rPr>
        <w:t>s</w:t>
      </w:r>
      <w:r w:rsidR="00BB65D1" w:rsidRPr="006D22C2">
        <w:rPr>
          <w:i/>
        </w:rPr>
        <w:t xml:space="preserve"> </w:t>
      </w:r>
      <w:r w:rsidR="006D22C2" w:rsidRPr="006D22C2">
        <w:rPr>
          <w:i/>
        </w:rPr>
        <w:t>les dialogues (par exemple à 08:00, 12:00 et 42:00). Le f</w:t>
      </w:r>
      <w:r w:rsidR="00BB65D1" w:rsidRPr="006D22C2">
        <w:rPr>
          <w:i/>
        </w:rPr>
        <w:t>ond musical</w:t>
      </w:r>
      <w:r w:rsidR="00F35576">
        <w:rPr>
          <w:i/>
        </w:rPr>
        <w:t xml:space="preserve"> </w:t>
      </w:r>
      <w:r w:rsidR="006D22C2" w:rsidRPr="006D22C2">
        <w:rPr>
          <w:i/>
        </w:rPr>
        <w:t>est également trop fort pour comprendre l’AD.</w:t>
      </w:r>
    </w:p>
    <w:p w:rsidR="006D22C2" w:rsidRDefault="006D22C2" w:rsidP="0075377A">
      <w:pPr>
        <w:jc w:val="both"/>
        <w:rPr>
          <w:rFonts w:ascii="Calibri" w:hAnsi="Calibri" w:cs="Calibri"/>
          <w:b/>
          <w:bCs/>
        </w:rPr>
      </w:pPr>
    </w:p>
    <w:p w:rsidR="006A29CA" w:rsidRDefault="006A29CA" w:rsidP="0075377A">
      <w:pPr>
        <w:jc w:val="both"/>
        <w:rPr>
          <w:rFonts w:ascii="Calibri" w:hAnsi="Calibri" w:cs="Calibri"/>
          <w:b/>
          <w:bCs/>
        </w:rPr>
      </w:pPr>
    </w:p>
    <w:p w:rsidR="0075377A" w:rsidRDefault="0075377A" w:rsidP="0075377A">
      <w:pPr>
        <w:jc w:val="both"/>
        <w:rPr>
          <w:rFonts w:ascii="Calibri" w:hAnsi="Calibri" w:cs="Calibri"/>
          <w:b/>
          <w:bCs/>
        </w:rPr>
      </w:pPr>
      <w:r>
        <w:rPr>
          <w:rFonts w:ascii="Calibri" w:hAnsi="Calibri" w:cs="Calibri"/>
          <w:b/>
          <w:bCs/>
        </w:rPr>
        <w:t>13. Le son est-il de bonne qualité (échantillonnage) ?</w:t>
      </w:r>
    </w:p>
    <w:p w:rsidR="006A29CA" w:rsidRDefault="006A29CA" w:rsidP="006A29CA">
      <w:pPr>
        <w:jc w:val="center"/>
        <w:rPr>
          <w:b/>
        </w:rPr>
      </w:pPr>
      <w:r>
        <w:rPr>
          <w:i/>
          <w:noProof/>
          <w:sz w:val="18"/>
          <w:szCs w:val="18"/>
          <w:lang w:eastAsia="fr-BE"/>
        </w:rPr>
        <w:drawing>
          <wp:inline distT="0" distB="0" distL="0" distR="0" wp14:anchorId="5EB27488" wp14:editId="7F2D6982">
            <wp:extent cx="4556760" cy="1202545"/>
            <wp:effectExtent l="0" t="0" r="0" b="0"/>
            <wp:docPr id="4" name="Image 4"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rsidR="0075377A" w:rsidRDefault="0075377A" w:rsidP="006A29CA">
      <w:pPr>
        <w:jc w:val="center"/>
        <w:rPr>
          <w:b/>
        </w:rPr>
      </w:pPr>
      <w:r>
        <w:rPr>
          <w:b/>
        </w:rPr>
        <w:t>Moyenne : 3.6/5</w:t>
      </w:r>
    </w:p>
    <w:p w:rsidR="00BB65D1" w:rsidRPr="0075377A" w:rsidRDefault="0075377A" w:rsidP="00BB65D1">
      <w:pPr>
        <w:jc w:val="both"/>
      </w:pPr>
      <w:r w:rsidRPr="00BB65D1">
        <w:rPr>
          <w:b/>
        </w:rPr>
        <w:t>Commentaires :</w:t>
      </w:r>
      <w:r w:rsidRPr="00CC2AD4">
        <w:t xml:space="preserve"> </w:t>
      </w:r>
      <w:r w:rsidR="006D22C2" w:rsidRPr="006D22C2">
        <w:rPr>
          <w:i/>
        </w:rPr>
        <w:t xml:space="preserve">Le son est de bonne qualité, </w:t>
      </w:r>
      <w:r w:rsidR="00BB65D1" w:rsidRPr="006D22C2">
        <w:rPr>
          <w:i/>
        </w:rPr>
        <w:t>bien qu</w:t>
      </w:r>
      <w:r w:rsidR="006D22C2" w:rsidRPr="006D22C2">
        <w:rPr>
          <w:i/>
        </w:rPr>
        <w:t>’</w:t>
      </w:r>
      <w:r w:rsidR="00BB65D1" w:rsidRPr="006D22C2">
        <w:rPr>
          <w:i/>
        </w:rPr>
        <w:t>une réalisation en stéréo constitue</w:t>
      </w:r>
      <w:r w:rsidR="006D22C2" w:rsidRPr="006D22C2">
        <w:rPr>
          <w:i/>
        </w:rPr>
        <w:t xml:space="preserve">rait </w:t>
      </w:r>
      <w:r w:rsidR="00BB65D1" w:rsidRPr="006D22C2">
        <w:rPr>
          <w:i/>
        </w:rPr>
        <w:t>un plus appréciable</w:t>
      </w:r>
      <w:r w:rsidR="006D22C2" w:rsidRPr="006D22C2">
        <w:rPr>
          <w:i/>
        </w:rPr>
        <w:t>.</w:t>
      </w:r>
    </w:p>
    <w:p w:rsidR="0075377A" w:rsidRDefault="0075377A" w:rsidP="0075377A">
      <w:pPr>
        <w:jc w:val="both"/>
        <w:rPr>
          <w:b/>
        </w:rPr>
      </w:pPr>
    </w:p>
    <w:p w:rsidR="006A29CA" w:rsidRDefault="006A29CA" w:rsidP="0075377A">
      <w:pPr>
        <w:jc w:val="both"/>
        <w:rPr>
          <w:b/>
        </w:rPr>
      </w:pPr>
    </w:p>
    <w:p w:rsidR="006A29CA" w:rsidRDefault="006A29CA" w:rsidP="0075377A">
      <w:pPr>
        <w:jc w:val="both"/>
        <w:rPr>
          <w:b/>
        </w:rPr>
      </w:pPr>
    </w:p>
    <w:p w:rsidR="006A29CA" w:rsidRDefault="006A29CA" w:rsidP="0075377A">
      <w:pPr>
        <w:jc w:val="both"/>
        <w:rPr>
          <w:b/>
        </w:rPr>
      </w:pPr>
    </w:p>
    <w:p w:rsidR="0075377A" w:rsidRPr="00081D2C" w:rsidRDefault="0075377A" w:rsidP="0075377A">
      <w:pPr>
        <w:spacing w:after="0"/>
        <w:jc w:val="both"/>
        <w:rPr>
          <w:b/>
        </w:rPr>
      </w:pPr>
      <w:r w:rsidRPr="00081D2C">
        <w:rPr>
          <w:b/>
        </w:rPr>
        <w:lastRenderedPageBreak/>
        <w:t>14. Le texte de l'AD est-il bien interprété ? L'interprétation permet-e</w:t>
      </w:r>
      <w:r>
        <w:rPr>
          <w:b/>
        </w:rPr>
        <w:t xml:space="preserve">lle l'immersion dans le film ? </w:t>
      </w:r>
    </w:p>
    <w:p w:rsidR="0075377A" w:rsidRDefault="0075377A" w:rsidP="0075377A">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rsidR="006A29CA" w:rsidRDefault="006A29CA" w:rsidP="006A29CA">
      <w:pPr>
        <w:jc w:val="center"/>
        <w:rPr>
          <w:b/>
        </w:rPr>
      </w:pPr>
      <w:r>
        <w:rPr>
          <w:b/>
          <w:noProof/>
          <w:lang w:eastAsia="fr-BE"/>
        </w:rPr>
        <w:drawing>
          <wp:inline distT="0" distB="0" distL="0" distR="0" wp14:anchorId="5466FB5D" wp14:editId="0DC60105">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rsidR="0075377A" w:rsidRDefault="0075377A" w:rsidP="006A29CA">
      <w:pPr>
        <w:jc w:val="center"/>
        <w:rPr>
          <w:b/>
        </w:rPr>
      </w:pPr>
      <w:r>
        <w:rPr>
          <w:b/>
        </w:rPr>
        <w:t>Moyenne : 3.4/5</w:t>
      </w:r>
    </w:p>
    <w:p w:rsidR="00BB65D1" w:rsidRPr="0075377A" w:rsidRDefault="0075377A" w:rsidP="00BB65D1">
      <w:pPr>
        <w:jc w:val="both"/>
      </w:pPr>
      <w:r w:rsidRPr="00BB65D1">
        <w:rPr>
          <w:b/>
        </w:rPr>
        <w:t>Commentaires :</w:t>
      </w:r>
      <w:r w:rsidR="00BB65D1" w:rsidRPr="00BB65D1">
        <w:t xml:space="preserve"> </w:t>
      </w:r>
      <w:r w:rsidR="00932101" w:rsidRPr="00932101">
        <w:rPr>
          <w:i/>
        </w:rPr>
        <w:t>Certains estiment que l</w:t>
      </w:r>
      <w:r w:rsidR="00BB65D1" w:rsidRPr="00932101">
        <w:rPr>
          <w:i/>
        </w:rPr>
        <w:t>'</w:t>
      </w:r>
      <w:r w:rsidR="00932101" w:rsidRPr="00932101">
        <w:rPr>
          <w:i/>
        </w:rPr>
        <w:t xml:space="preserve">interprétation </w:t>
      </w:r>
      <w:r w:rsidR="00BB65D1" w:rsidRPr="00932101">
        <w:rPr>
          <w:i/>
        </w:rPr>
        <w:t xml:space="preserve">est </w:t>
      </w:r>
      <w:r w:rsidR="00932101" w:rsidRPr="00932101">
        <w:rPr>
          <w:i/>
        </w:rPr>
        <w:t xml:space="preserve">assez </w:t>
      </w:r>
      <w:r w:rsidR="00BB65D1" w:rsidRPr="00932101">
        <w:rPr>
          <w:i/>
        </w:rPr>
        <w:t>monotone</w:t>
      </w:r>
      <w:r w:rsidR="00932101" w:rsidRPr="00932101">
        <w:rPr>
          <w:i/>
        </w:rPr>
        <w:t>, parfois effacée, sans chaleur. D’autres l’ont trouvée bonne.</w:t>
      </w:r>
    </w:p>
    <w:p w:rsidR="0075377A" w:rsidRDefault="0075377A" w:rsidP="0075377A">
      <w:pPr>
        <w:spacing w:line="240" w:lineRule="auto"/>
        <w:jc w:val="both"/>
      </w:pPr>
    </w:p>
    <w:p w:rsidR="006A29CA" w:rsidRDefault="006A29CA" w:rsidP="0075377A">
      <w:pPr>
        <w:spacing w:line="240" w:lineRule="auto"/>
        <w:jc w:val="both"/>
      </w:pPr>
    </w:p>
    <w:p w:rsidR="0075377A" w:rsidRDefault="0075377A" w:rsidP="0075377A">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6A29CA" w:rsidRDefault="006A29CA" w:rsidP="006A29CA">
      <w:pPr>
        <w:jc w:val="center"/>
        <w:rPr>
          <w:b/>
        </w:rPr>
      </w:pPr>
      <w:r>
        <w:rPr>
          <w:b/>
          <w:noProof/>
          <w:lang w:eastAsia="fr-BE"/>
        </w:rPr>
        <w:drawing>
          <wp:inline distT="0" distB="0" distL="0" distR="0" wp14:anchorId="4BDDCDD2" wp14:editId="172DCC2E">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rsidR="0075377A" w:rsidRDefault="0075377A" w:rsidP="006A29CA">
      <w:pPr>
        <w:jc w:val="center"/>
        <w:rPr>
          <w:b/>
        </w:rPr>
      </w:pPr>
      <w:r>
        <w:rPr>
          <w:b/>
        </w:rPr>
        <w:t xml:space="preserve">Moyenne : </w:t>
      </w:r>
      <w:r w:rsidR="00E72A82">
        <w:rPr>
          <w:b/>
        </w:rPr>
        <w:t>3.8/5</w:t>
      </w:r>
    </w:p>
    <w:p w:rsidR="00BB65D1" w:rsidRDefault="0075377A" w:rsidP="00BB65D1">
      <w:pPr>
        <w:jc w:val="both"/>
      </w:pPr>
      <w:r w:rsidRPr="00BB65D1">
        <w:rPr>
          <w:b/>
        </w:rPr>
        <w:t>Commentaires :</w:t>
      </w:r>
      <w:r w:rsidRPr="00CC2AD4">
        <w:t xml:space="preserve"> </w:t>
      </w:r>
      <w:r w:rsidR="006D22C2" w:rsidRPr="00165965">
        <w:rPr>
          <w:i/>
        </w:rPr>
        <w:t>La v</w:t>
      </w:r>
      <w:r w:rsidR="00BB65D1" w:rsidRPr="00165965">
        <w:rPr>
          <w:i/>
        </w:rPr>
        <w:t>oix</w:t>
      </w:r>
      <w:r w:rsidR="006D22C2" w:rsidRPr="00165965">
        <w:rPr>
          <w:i/>
        </w:rPr>
        <w:t xml:space="preserve"> est </w:t>
      </w:r>
      <w:r w:rsidR="00BB65D1" w:rsidRPr="00165965">
        <w:rPr>
          <w:i/>
        </w:rPr>
        <w:t>neutre, ni agréable, ni désagréable.</w:t>
      </w:r>
      <w:r w:rsidR="006D22C2" w:rsidRPr="00165965">
        <w:rPr>
          <w:i/>
        </w:rPr>
        <w:t xml:space="preserve"> Le débit est parfois u</w:t>
      </w:r>
      <w:r w:rsidR="00BB65D1" w:rsidRPr="00165965">
        <w:rPr>
          <w:i/>
        </w:rPr>
        <w:t>n peu rapide pour ne pas gêner les commentaires des personnages mais chevauche</w:t>
      </w:r>
      <w:r w:rsidR="006D22C2" w:rsidRPr="00165965">
        <w:rPr>
          <w:i/>
        </w:rPr>
        <w:t xml:space="preserve"> quand même</w:t>
      </w:r>
      <w:r w:rsidR="00BB65D1" w:rsidRPr="00165965">
        <w:rPr>
          <w:i/>
        </w:rPr>
        <w:t xml:space="preserve"> </w:t>
      </w:r>
      <w:r w:rsidR="006D22C2" w:rsidRPr="00165965">
        <w:rPr>
          <w:i/>
        </w:rPr>
        <w:t>de temps à autres les dialogues</w:t>
      </w:r>
      <w:r w:rsidR="00BB65D1" w:rsidRPr="00165965">
        <w:rPr>
          <w:i/>
        </w:rPr>
        <w:t>.</w:t>
      </w:r>
    </w:p>
    <w:p w:rsidR="0075377A" w:rsidRDefault="0075377A" w:rsidP="0075377A">
      <w:pPr>
        <w:jc w:val="both"/>
        <w:rPr>
          <w:rFonts w:ascii="Calibri" w:hAnsi="Calibri" w:cs="Calibri"/>
          <w:b/>
          <w:bCs/>
        </w:rPr>
      </w:pPr>
    </w:p>
    <w:p w:rsidR="006A29CA" w:rsidRDefault="006A29CA" w:rsidP="0075377A">
      <w:pPr>
        <w:jc w:val="both"/>
        <w:rPr>
          <w:rFonts w:ascii="Calibri" w:hAnsi="Calibri" w:cs="Calibri"/>
          <w:b/>
          <w:bCs/>
        </w:rPr>
      </w:pPr>
    </w:p>
    <w:p w:rsidR="006A29CA" w:rsidRPr="00B740EC" w:rsidRDefault="006A29CA" w:rsidP="0075377A">
      <w:pPr>
        <w:jc w:val="both"/>
        <w:rPr>
          <w:rFonts w:ascii="Calibri" w:hAnsi="Calibri" w:cs="Calibri"/>
          <w:b/>
          <w:bCs/>
        </w:rPr>
      </w:pPr>
    </w:p>
    <w:p w:rsidR="0075377A" w:rsidRPr="00B740EC" w:rsidRDefault="0075377A" w:rsidP="0075377A">
      <w:pPr>
        <w:jc w:val="both"/>
        <w:rPr>
          <w:rFonts w:ascii="Calibri" w:hAnsi="Calibri" w:cs="Calibri"/>
          <w:b/>
          <w:bCs/>
        </w:rPr>
      </w:pPr>
      <w:r w:rsidRPr="00B740EC">
        <w:rPr>
          <w:rFonts w:ascii="Calibri" w:hAnsi="Calibri" w:cs="Calibri"/>
          <w:b/>
          <w:bCs/>
        </w:rPr>
        <w:lastRenderedPageBreak/>
        <w:t>16. Le choix d'une seule voix ou de deux voix permet-il de suivre au mieux le film ? Le découpage narratif est-il restitué avec évidence ?</w:t>
      </w:r>
    </w:p>
    <w:p w:rsidR="006A29CA" w:rsidRDefault="006A29CA" w:rsidP="006A29CA">
      <w:pPr>
        <w:jc w:val="center"/>
        <w:rPr>
          <w:b/>
        </w:rPr>
      </w:pPr>
      <w:r>
        <w:rPr>
          <w:b/>
          <w:noProof/>
          <w:lang w:eastAsia="fr-BE"/>
        </w:rPr>
        <w:drawing>
          <wp:inline distT="0" distB="0" distL="0" distR="0" wp14:anchorId="5AF2E73F" wp14:editId="339E30A2">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rsidR="0075377A" w:rsidRDefault="0075377A" w:rsidP="006A29CA">
      <w:pPr>
        <w:jc w:val="center"/>
        <w:rPr>
          <w:b/>
        </w:rPr>
      </w:pPr>
      <w:r w:rsidRPr="003C1F44">
        <w:rPr>
          <w:b/>
        </w:rPr>
        <w:t xml:space="preserve">Moyenne : </w:t>
      </w:r>
      <w:r w:rsidR="00E72A82">
        <w:rPr>
          <w:b/>
        </w:rPr>
        <w:t>4/5</w:t>
      </w:r>
    </w:p>
    <w:p w:rsidR="00B40C12" w:rsidRPr="00E72A82" w:rsidRDefault="0075377A" w:rsidP="00BB65D1">
      <w:pPr>
        <w:jc w:val="both"/>
      </w:pPr>
      <w:r w:rsidRPr="00BB65D1">
        <w:rPr>
          <w:b/>
        </w:rPr>
        <w:t>Commentaires :</w:t>
      </w:r>
      <w:r w:rsidRPr="00CC2AD4">
        <w:t xml:space="preserve"> </w:t>
      </w:r>
      <w:r w:rsidR="00BB65D1" w:rsidRPr="00165965">
        <w:rPr>
          <w:i/>
        </w:rPr>
        <w:t xml:space="preserve">Une seule voix suffit pour ce genre de documentaire. Une deuxième voix aurait peut-être permis une compréhension plus grande dans la succession des séquences </w:t>
      </w:r>
      <w:r w:rsidR="00165965" w:rsidRPr="00165965">
        <w:rPr>
          <w:i/>
        </w:rPr>
        <w:t>pour</w:t>
      </w:r>
      <w:r w:rsidR="00F35576">
        <w:rPr>
          <w:i/>
        </w:rPr>
        <w:t xml:space="preserve"> </w:t>
      </w:r>
      <w:r w:rsidR="00BB65D1" w:rsidRPr="00165965">
        <w:rPr>
          <w:i/>
        </w:rPr>
        <w:t xml:space="preserve">marquer en quelque sorte le saut d’un </w:t>
      </w:r>
      <w:r w:rsidR="00165965" w:rsidRPr="00165965">
        <w:rPr>
          <w:i/>
        </w:rPr>
        <w:t>lieu à un autre</w:t>
      </w:r>
      <w:r w:rsidR="00BB65D1" w:rsidRPr="00165965">
        <w:rPr>
          <w:i/>
        </w:rPr>
        <w:t>.</w:t>
      </w:r>
    </w:p>
    <w:sectPr w:rsidR="00B40C12" w:rsidRPr="00E72A82" w:rsidSect="002D4A46">
      <w:headerReference w:type="default" r:id="rId20"/>
      <w:footerReference w:type="default" r:id="rId21"/>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01" w:rsidRDefault="00932101" w:rsidP="00B65911">
      <w:pPr>
        <w:spacing w:after="0" w:line="240" w:lineRule="auto"/>
      </w:pPr>
      <w:r>
        <w:separator/>
      </w:r>
    </w:p>
  </w:endnote>
  <w:endnote w:type="continuationSeparator" w:id="0">
    <w:p w:rsidR="00932101" w:rsidRDefault="00932101"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49864"/>
      <w:docPartObj>
        <w:docPartGallery w:val="Page Numbers (Bottom of Page)"/>
        <w:docPartUnique/>
      </w:docPartObj>
    </w:sdtPr>
    <w:sdtEndPr>
      <w:rPr>
        <w:sz w:val="18"/>
      </w:rPr>
    </w:sdtEndPr>
    <w:sdtContent>
      <w:p w:rsidR="00932101" w:rsidRPr="00B40C12" w:rsidRDefault="00932101"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E54051" w:rsidRPr="00E54051">
          <w:rPr>
            <w:noProof/>
            <w:sz w:val="18"/>
            <w:lang w:val="fr-FR"/>
          </w:rPr>
          <w:t>1</w:t>
        </w:r>
        <w:r w:rsidRPr="00B40C12">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01" w:rsidRDefault="00932101" w:rsidP="00B65911">
      <w:pPr>
        <w:spacing w:after="0" w:line="240" w:lineRule="auto"/>
      </w:pPr>
      <w:r>
        <w:separator/>
      </w:r>
    </w:p>
  </w:footnote>
  <w:footnote w:type="continuationSeparator" w:id="0">
    <w:p w:rsidR="00932101" w:rsidRDefault="00932101"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01" w:rsidRDefault="00932101">
    <w:pPr>
      <w:pStyle w:val="En-tte"/>
    </w:pPr>
    <w:r>
      <w:rPr>
        <w:noProof/>
        <w:lang w:eastAsia="fr-BE"/>
      </w:rPr>
      <w:drawing>
        <wp:inline distT="0" distB="0" distL="0" distR="0" wp14:anchorId="4187E6E5" wp14:editId="15B1C938">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60811DA4" wp14:editId="545B148A">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452FC48E" wp14:editId="54944DEE">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rsidR="00932101" w:rsidRDefault="00932101" w:rsidP="002D4A46">
    <w:pPr>
      <w:pStyle w:val="En-tte"/>
    </w:pPr>
  </w:p>
  <w:p w:rsidR="00932101" w:rsidRDefault="00932101"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Pr>
        <w:b/>
        <w:smallCaps/>
        <w:sz w:val="32"/>
      </w:rPr>
      <w:t>Audiodescription</w:t>
    </w:r>
  </w:p>
  <w:p w:rsidR="00932101" w:rsidRDefault="00932101">
    <w:pPr>
      <w:pStyle w:val="En-tte"/>
    </w:pPr>
  </w:p>
  <w:p w:rsidR="00932101" w:rsidRDefault="009321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D58527C"/>
    <w:multiLevelType w:val="hybridMultilevel"/>
    <w:tmpl w:val="90F6B146"/>
    <w:lvl w:ilvl="0" w:tplc="232470C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1"/>
  </w:num>
  <w:num w:numId="6">
    <w:abstractNumId w:val="8"/>
  </w:num>
  <w:num w:numId="7">
    <w:abstractNumId w:val="11"/>
  </w:num>
  <w:num w:numId="8">
    <w:abstractNumId w:val="3"/>
  </w:num>
  <w:num w:numId="9">
    <w:abstractNumId w:val="9"/>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7630C"/>
    <w:rsid w:val="00081D2C"/>
    <w:rsid w:val="000D2EB3"/>
    <w:rsid w:val="000F3147"/>
    <w:rsid w:val="000F3642"/>
    <w:rsid w:val="00106370"/>
    <w:rsid w:val="00121946"/>
    <w:rsid w:val="001379C3"/>
    <w:rsid w:val="0014779E"/>
    <w:rsid w:val="00163A52"/>
    <w:rsid w:val="00165965"/>
    <w:rsid w:val="00180F60"/>
    <w:rsid w:val="00181982"/>
    <w:rsid w:val="001A483F"/>
    <w:rsid w:val="001A4BD7"/>
    <w:rsid w:val="001D0E29"/>
    <w:rsid w:val="001F3465"/>
    <w:rsid w:val="001F4236"/>
    <w:rsid w:val="002015F3"/>
    <w:rsid w:val="00216F32"/>
    <w:rsid w:val="00255B79"/>
    <w:rsid w:val="00266DB1"/>
    <w:rsid w:val="00282C7A"/>
    <w:rsid w:val="002A1B99"/>
    <w:rsid w:val="002A30DE"/>
    <w:rsid w:val="002C1DFB"/>
    <w:rsid w:val="002D4A46"/>
    <w:rsid w:val="002D525D"/>
    <w:rsid w:val="002E22D2"/>
    <w:rsid w:val="0030365D"/>
    <w:rsid w:val="003324A9"/>
    <w:rsid w:val="00370BCC"/>
    <w:rsid w:val="003777DE"/>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E2AFA"/>
    <w:rsid w:val="00502201"/>
    <w:rsid w:val="00557611"/>
    <w:rsid w:val="00567E8A"/>
    <w:rsid w:val="00580943"/>
    <w:rsid w:val="005A7481"/>
    <w:rsid w:val="005C23A9"/>
    <w:rsid w:val="005C7CA4"/>
    <w:rsid w:val="00616B4F"/>
    <w:rsid w:val="0062540F"/>
    <w:rsid w:val="006516AA"/>
    <w:rsid w:val="0065254A"/>
    <w:rsid w:val="006936BF"/>
    <w:rsid w:val="006A291A"/>
    <w:rsid w:val="006A29CA"/>
    <w:rsid w:val="006B3DD6"/>
    <w:rsid w:val="006C1B62"/>
    <w:rsid w:val="006C388D"/>
    <w:rsid w:val="006D02C6"/>
    <w:rsid w:val="006D22C2"/>
    <w:rsid w:val="006D23E7"/>
    <w:rsid w:val="00715764"/>
    <w:rsid w:val="0075377A"/>
    <w:rsid w:val="007A41A7"/>
    <w:rsid w:val="007C3C53"/>
    <w:rsid w:val="007D5466"/>
    <w:rsid w:val="008013FF"/>
    <w:rsid w:val="008107B0"/>
    <w:rsid w:val="00814E64"/>
    <w:rsid w:val="00825320"/>
    <w:rsid w:val="008416A9"/>
    <w:rsid w:val="00847865"/>
    <w:rsid w:val="00871A50"/>
    <w:rsid w:val="00872FC5"/>
    <w:rsid w:val="008A33EA"/>
    <w:rsid w:val="008E422E"/>
    <w:rsid w:val="008E49D1"/>
    <w:rsid w:val="008E7E55"/>
    <w:rsid w:val="008F3EC6"/>
    <w:rsid w:val="00905588"/>
    <w:rsid w:val="0091423A"/>
    <w:rsid w:val="00932101"/>
    <w:rsid w:val="00935295"/>
    <w:rsid w:val="00960D84"/>
    <w:rsid w:val="009771FC"/>
    <w:rsid w:val="0099364E"/>
    <w:rsid w:val="009A17E3"/>
    <w:rsid w:val="009B4E77"/>
    <w:rsid w:val="009C2B3A"/>
    <w:rsid w:val="009C5B1D"/>
    <w:rsid w:val="009E5E7D"/>
    <w:rsid w:val="00A03EA1"/>
    <w:rsid w:val="00A264D0"/>
    <w:rsid w:val="00A31267"/>
    <w:rsid w:val="00A4590D"/>
    <w:rsid w:val="00A52973"/>
    <w:rsid w:val="00A56193"/>
    <w:rsid w:val="00A95CD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B450B"/>
    <w:rsid w:val="00BB65D1"/>
    <w:rsid w:val="00BC0A71"/>
    <w:rsid w:val="00C068D8"/>
    <w:rsid w:val="00C46FEF"/>
    <w:rsid w:val="00C636A1"/>
    <w:rsid w:val="00C75D72"/>
    <w:rsid w:val="00C8596C"/>
    <w:rsid w:val="00C86AFE"/>
    <w:rsid w:val="00C870AE"/>
    <w:rsid w:val="00C87162"/>
    <w:rsid w:val="00CC2AD4"/>
    <w:rsid w:val="00CE64D5"/>
    <w:rsid w:val="00CF5196"/>
    <w:rsid w:val="00D045A4"/>
    <w:rsid w:val="00D14E4A"/>
    <w:rsid w:val="00D20041"/>
    <w:rsid w:val="00D53222"/>
    <w:rsid w:val="00D82D7A"/>
    <w:rsid w:val="00DB1D16"/>
    <w:rsid w:val="00DB6512"/>
    <w:rsid w:val="00DC3E63"/>
    <w:rsid w:val="00DD71F2"/>
    <w:rsid w:val="00E20340"/>
    <w:rsid w:val="00E54051"/>
    <w:rsid w:val="00E55A0A"/>
    <w:rsid w:val="00E72A82"/>
    <w:rsid w:val="00E733C6"/>
    <w:rsid w:val="00ED6BA0"/>
    <w:rsid w:val="00EE4926"/>
    <w:rsid w:val="00F35576"/>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27CB4A0C.dotm</Template>
  <TotalTime>82</TotalTime>
  <Pages>10</Pages>
  <Words>1236</Words>
  <Characters>6799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6</cp:revision>
  <dcterms:created xsi:type="dcterms:W3CDTF">2024-01-02T16:25:00Z</dcterms:created>
  <dcterms:modified xsi:type="dcterms:W3CDTF">2024-01-03T10:23:00Z</dcterms:modified>
</cp:coreProperties>
</file>